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106" w:type="dxa"/>
        <w:tblLook w:val="00A0"/>
      </w:tblPr>
      <w:tblGrid>
        <w:gridCol w:w="2316"/>
        <w:gridCol w:w="5623"/>
        <w:gridCol w:w="2409"/>
      </w:tblGrid>
      <w:tr w:rsidR="00F50004" w:rsidRPr="00121A22">
        <w:tc>
          <w:tcPr>
            <w:tcW w:w="2316" w:type="dxa"/>
          </w:tcPr>
          <w:p w:rsidR="00F50004" w:rsidRPr="00121A22" w:rsidRDefault="00F50004" w:rsidP="0012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6" type="#_x0000_t75" style="position:absolute;left:0;text-align:left;margin-left:83.65pt;margin-top:-8.2pt;width:45.9pt;height:47.4pt;z-index:251658240;visibility:visible">
                  <v:imagedata r:id="rId5" o:title=""/>
                </v:shape>
              </w:pict>
            </w:r>
            <w:r>
              <w:rPr>
                <w:noProof/>
                <w:lang w:val="uk-UA" w:eastAsia="uk-UA"/>
              </w:rPr>
              <w:pict>
                <v:shape id="Рисунок 9" o:spid="_x0000_s1027" type="#_x0000_t75" style="position:absolute;left:0;text-align:left;margin-left:26.7pt;margin-top:-7.1pt;width:48.4pt;height:47.65pt;z-index:251659264;visibility:visible">
                  <v:imagedata r:id="rId6" o:title=""/>
                </v:shape>
              </w:pict>
            </w:r>
            <w:r w:rsidRPr="00121A22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23" w:type="dxa"/>
          </w:tcPr>
          <w:p w:rsidR="00F50004" w:rsidRPr="00121A22" w:rsidRDefault="00F50004" w:rsidP="00121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Діючі конкурси для учасників </w:t>
            </w:r>
          </w:p>
          <w:p w:rsidR="00F50004" w:rsidRPr="00121A22" w:rsidRDefault="00F50004" w:rsidP="0012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 Дніпропетровської області</w:t>
            </w:r>
          </w:p>
        </w:tc>
        <w:tc>
          <w:tcPr>
            <w:tcW w:w="2409" w:type="dxa"/>
          </w:tcPr>
          <w:p w:rsidR="00F50004" w:rsidRPr="00121A22" w:rsidRDefault="00F50004" w:rsidP="0012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1A22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pict>
                <v:shape id="Рисунок 7" o:spid="_x0000_i1025" type="#_x0000_t75" style="width:31.5pt;height:33pt;visibility:visible">
                  <v:imagedata r:id="rId7" o:title=""/>
                </v:shape>
              </w:pict>
            </w:r>
            <w:r w:rsidRPr="00121A22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pict>
                <v:shape id="Рисунок 4" o:spid="_x0000_i1026" type="#_x0000_t75" style="width:32.25pt;height:33.75pt;visibility:visible">
                  <v:imagedata r:id="rId8" o:title=""/>
                </v:shape>
              </w:pict>
            </w:r>
            <w:r w:rsidRPr="00121A22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pict>
                <v:shape id="Рисунок 5" o:spid="_x0000_i1027" type="#_x0000_t75" style="width:29.25pt;height:29.25pt;visibility:visible">
                  <v:imagedata r:id="rId9" o:title=""/>
                </v:shape>
              </w:pict>
            </w:r>
          </w:p>
        </w:tc>
      </w:tr>
    </w:tbl>
    <w:p w:rsidR="00F50004" w:rsidRPr="004A7A91" w:rsidRDefault="00F50004" w:rsidP="00C859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100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5940"/>
        <w:gridCol w:w="1080"/>
        <w:gridCol w:w="1260"/>
        <w:gridCol w:w="1351"/>
      </w:tblGrid>
      <w:tr w:rsidR="00F50004" w:rsidRPr="00121A22" w:rsidTr="0043726A">
        <w:trPr>
          <w:trHeight w:val="695"/>
          <w:tblHeader/>
        </w:trPr>
        <w:tc>
          <w:tcPr>
            <w:tcW w:w="468" w:type="dxa"/>
            <w:shd w:val="clear" w:color="auto" w:fill="FBD4B4"/>
            <w:vAlign w:val="center"/>
          </w:tcPr>
          <w:p w:rsidR="00F50004" w:rsidRPr="00013BA3" w:rsidRDefault="00F50004" w:rsidP="00371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№</w:t>
            </w:r>
          </w:p>
          <w:p w:rsidR="00F50004" w:rsidRPr="00013BA3" w:rsidRDefault="00F50004" w:rsidP="00371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5940" w:type="dxa"/>
            <w:shd w:val="clear" w:color="auto" w:fill="FBD4B4"/>
            <w:vAlign w:val="center"/>
          </w:tcPr>
          <w:p w:rsidR="00F50004" w:rsidRPr="00013BA3" w:rsidRDefault="00F50004" w:rsidP="00495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Найменування конкурсу</w:t>
            </w:r>
          </w:p>
        </w:tc>
        <w:tc>
          <w:tcPr>
            <w:tcW w:w="1080" w:type="dxa"/>
            <w:shd w:val="clear" w:color="auto" w:fill="FBD4B4"/>
          </w:tcPr>
          <w:p w:rsidR="00F50004" w:rsidRPr="00013BA3" w:rsidRDefault="00F50004" w:rsidP="00495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Вина-города</w:t>
            </w:r>
          </w:p>
        </w:tc>
        <w:tc>
          <w:tcPr>
            <w:tcW w:w="1260" w:type="dxa"/>
            <w:shd w:val="clear" w:color="auto" w:fill="FBD4B4"/>
            <w:vAlign w:val="center"/>
          </w:tcPr>
          <w:p w:rsidR="00F50004" w:rsidRPr="00013BA3" w:rsidRDefault="00F50004" w:rsidP="00495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Сфера</w:t>
            </w:r>
          </w:p>
        </w:tc>
        <w:tc>
          <w:tcPr>
            <w:tcW w:w="1351" w:type="dxa"/>
            <w:shd w:val="clear" w:color="auto" w:fill="FBD4B4"/>
            <w:vAlign w:val="center"/>
          </w:tcPr>
          <w:p w:rsidR="00F50004" w:rsidRPr="00013BA3" w:rsidRDefault="00F50004" w:rsidP="00A835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Дедлайн</w:t>
            </w:r>
          </w:p>
        </w:tc>
      </w:tr>
      <w:tr w:rsidR="00F50004" w:rsidRPr="00FD648E" w:rsidTr="0043726A">
        <w:trPr>
          <w:trHeight w:val="586"/>
        </w:trPr>
        <w:tc>
          <w:tcPr>
            <w:tcW w:w="468" w:type="dxa"/>
          </w:tcPr>
          <w:p w:rsidR="00F50004" w:rsidRPr="007D6F48" w:rsidRDefault="00F50004" w:rsidP="00F47B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40" w:type="dxa"/>
          </w:tcPr>
          <w:p w:rsidR="00F50004" w:rsidRPr="00FD648E" w:rsidRDefault="00F50004" w:rsidP="003828D0">
            <w:pPr>
              <w:spacing w:after="0" w:line="240" w:lineRule="auto"/>
              <w:ind w:left="34"/>
              <w:rPr>
                <w:lang w:val="uk-UA"/>
              </w:rPr>
            </w:pPr>
            <w:hyperlink r:id="rId10" w:history="1">
              <w:r w:rsidRPr="00FD648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Грант на переробне підприємство в рамках програми </w:t>
              </w:r>
              <w:r w:rsidRPr="00FD648E">
                <w:rPr>
                  <w:rStyle w:val="Hyperlink"/>
                  <w:rFonts w:ascii="Times New Roman" w:hAnsi="Times New Roman" w:cs="Times New Roman"/>
                  <w:b/>
                  <w:bCs/>
                  <w:color w:val="31849B"/>
                  <w:sz w:val="24"/>
                  <w:szCs w:val="24"/>
                  <w:u w:val="none"/>
                  <w:lang w:val="uk-UA" w:eastAsia="ru-RU"/>
                </w:rPr>
                <w:t>“єРобота”</w:t>
              </w:r>
            </w:hyperlink>
          </w:p>
        </w:tc>
        <w:tc>
          <w:tcPr>
            <w:tcW w:w="1080" w:type="dxa"/>
          </w:tcPr>
          <w:p w:rsidR="00F50004" w:rsidRPr="00FD648E" w:rsidRDefault="00F50004" w:rsidP="00F47BF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>8 млн грн</w:t>
            </w:r>
          </w:p>
        </w:tc>
        <w:tc>
          <w:tcPr>
            <w:tcW w:w="1260" w:type="dxa"/>
          </w:tcPr>
          <w:p w:rsidR="00F50004" w:rsidRPr="00FD648E" w:rsidRDefault="00F50004" w:rsidP="00F47B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351" w:type="dxa"/>
          </w:tcPr>
          <w:p w:rsidR="00F50004" w:rsidRPr="00FD648E" w:rsidRDefault="00F50004" w:rsidP="00F47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27.10.2023</w:t>
            </w:r>
          </w:p>
        </w:tc>
      </w:tr>
      <w:tr w:rsidR="00F50004" w:rsidRPr="00FD648E" w:rsidTr="0043726A">
        <w:trPr>
          <w:trHeight w:val="683"/>
        </w:trPr>
        <w:tc>
          <w:tcPr>
            <w:tcW w:w="468" w:type="dxa"/>
          </w:tcPr>
          <w:p w:rsidR="00F50004" w:rsidRPr="00FD648E" w:rsidRDefault="00F50004" w:rsidP="00F47B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40" w:type="dxa"/>
          </w:tcPr>
          <w:p w:rsidR="00F50004" w:rsidRPr="00FD648E" w:rsidRDefault="00F50004" w:rsidP="003828D0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hyperlink r:id="rId11" w:history="1">
              <w:r w:rsidRPr="00FD648E">
                <w:rPr>
                  <w:rStyle w:val="Hyperlink"/>
                  <w:rFonts w:ascii="Times New Roman" w:hAnsi="Times New Roman" w:cs="Times New Roman"/>
                  <w:b/>
                  <w:bCs/>
                  <w:color w:val="E36C0A"/>
                  <w:sz w:val="24"/>
                  <w:szCs w:val="24"/>
                  <w:u w:val="none"/>
                  <w:lang w:val="uk-UA"/>
                </w:rPr>
                <w:t xml:space="preserve">Culture Helps </w:t>
              </w:r>
              <w:r w:rsidRPr="00FD648E">
                <w:rPr>
                  <w:rStyle w:val="Hyperlink"/>
                  <w:rFonts w:ascii="Times New Roman" w:hAnsi="Times New Roman" w:cs="Times New Roman"/>
                </w:rPr>
                <w:t>оголошує конкурс на індивідуальні гранти та гранти на проєкти</w:t>
              </w:r>
            </w:hyperlink>
          </w:p>
        </w:tc>
        <w:tc>
          <w:tcPr>
            <w:tcW w:w="1080" w:type="dxa"/>
          </w:tcPr>
          <w:p w:rsidR="00F50004" w:rsidRPr="00FD648E" w:rsidRDefault="00F50004" w:rsidP="001644F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>1 тис. Євро</w:t>
            </w:r>
          </w:p>
          <w:p w:rsidR="00F50004" w:rsidRPr="00FD648E" w:rsidRDefault="00F50004" w:rsidP="001644F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>5 тис. Євро</w:t>
            </w:r>
          </w:p>
        </w:tc>
        <w:tc>
          <w:tcPr>
            <w:tcW w:w="1260" w:type="dxa"/>
          </w:tcPr>
          <w:p w:rsidR="00F50004" w:rsidRPr="00FD648E" w:rsidRDefault="00F50004" w:rsidP="001644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інтеграція </w:t>
            </w:r>
          </w:p>
          <w:p w:rsidR="00F50004" w:rsidRPr="00FD648E" w:rsidRDefault="00F50004" w:rsidP="001644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ВПО </w:t>
            </w:r>
          </w:p>
        </w:tc>
        <w:tc>
          <w:tcPr>
            <w:tcW w:w="1351" w:type="dxa"/>
          </w:tcPr>
          <w:p w:rsidR="00F50004" w:rsidRPr="00FD648E" w:rsidRDefault="00F50004" w:rsidP="00F47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27.10.2023</w:t>
            </w:r>
          </w:p>
          <w:p w:rsidR="00F50004" w:rsidRPr="00FD648E" w:rsidRDefault="00F50004" w:rsidP="00F47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05.11.2023</w:t>
            </w:r>
          </w:p>
        </w:tc>
      </w:tr>
      <w:tr w:rsidR="00F50004" w:rsidRPr="00FD648E" w:rsidTr="0043726A">
        <w:trPr>
          <w:trHeight w:val="586"/>
        </w:trPr>
        <w:tc>
          <w:tcPr>
            <w:tcW w:w="468" w:type="dxa"/>
          </w:tcPr>
          <w:p w:rsidR="00F50004" w:rsidRPr="00FD648E" w:rsidRDefault="00F50004" w:rsidP="00F47B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40" w:type="dxa"/>
          </w:tcPr>
          <w:p w:rsidR="00F50004" w:rsidRPr="00FD648E" w:rsidRDefault="00F50004" w:rsidP="00E313ED">
            <w:pPr>
              <w:spacing w:after="0" w:line="240" w:lineRule="auto"/>
              <w:ind w:left="34"/>
              <w:rPr>
                <w:lang w:val="uk-UA"/>
              </w:rPr>
            </w:pPr>
            <w:hyperlink r:id="rId12" w:history="1">
              <w:r w:rsidRPr="00FD648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П’ятий міжнародний ярмарок грантів у сфері культури</w:t>
              </w:r>
            </w:hyperlink>
            <w:r w:rsidRPr="00FD648E">
              <w:rPr>
                <w:rStyle w:val="Hyperlink"/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D648E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val="uk-UA" w:eastAsia="ru-RU"/>
              </w:rPr>
              <w:t>(</w:t>
            </w:r>
            <w:r w:rsidRPr="00FD648E">
              <w:rPr>
                <w:rStyle w:val="Hyperlink"/>
                <w:rFonts w:ascii="Times New Roman" w:hAnsi="Times New Roman" w:cs="Times New Roman"/>
                <w:b/>
                <w:bCs/>
                <w:color w:val="943634"/>
                <w:sz w:val="24"/>
                <w:szCs w:val="24"/>
                <w:u w:val="none"/>
                <w:lang w:val="uk-UA"/>
              </w:rPr>
              <w:t>Creative Europe Desk Ukraine</w:t>
            </w:r>
            <w:r w:rsidRPr="00FD648E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080" w:type="dxa"/>
          </w:tcPr>
          <w:p w:rsidR="00F50004" w:rsidRPr="00FD648E" w:rsidRDefault="00F50004" w:rsidP="004922B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–</w:t>
            </w:r>
          </w:p>
        </w:tc>
        <w:tc>
          <w:tcPr>
            <w:tcW w:w="1260" w:type="dxa"/>
          </w:tcPr>
          <w:p w:rsidR="00F50004" w:rsidRPr="00FD648E" w:rsidRDefault="00F50004" w:rsidP="00F47B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</w:t>
            </w:r>
          </w:p>
          <w:p w:rsidR="00F50004" w:rsidRPr="00FD648E" w:rsidRDefault="00F50004" w:rsidP="00F47B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культурних</w:t>
            </w:r>
          </w:p>
          <w:p w:rsidR="00F50004" w:rsidRPr="00FD648E" w:rsidRDefault="00F50004" w:rsidP="00E31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проєктів</w:t>
            </w:r>
          </w:p>
        </w:tc>
        <w:tc>
          <w:tcPr>
            <w:tcW w:w="1351" w:type="dxa"/>
          </w:tcPr>
          <w:p w:rsidR="00F50004" w:rsidRPr="00FD648E" w:rsidRDefault="00F50004" w:rsidP="00492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02.11.2023</w:t>
            </w:r>
          </w:p>
        </w:tc>
      </w:tr>
      <w:tr w:rsidR="00F50004" w:rsidRPr="00FD648E" w:rsidTr="0043726A">
        <w:trPr>
          <w:trHeight w:val="586"/>
        </w:trPr>
        <w:tc>
          <w:tcPr>
            <w:tcW w:w="468" w:type="dxa"/>
          </w:tcPr>
          <w:p w:rsidR="00F50004" w:rsidRPr="00FD648E" w:rsidRDefault="00F50004" w:rsidP="00F47B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40" w:type="dxa"/>
          </w:tcPr>
          <w:p w:rsidR="00F50004" w:rsidRPr="00FD648E" w:rsidRDefault="00F50004" w:rsidP="001D3034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history="1">
              <w:r w:rsidRPr="00FD648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 на власну справу в рамках програми </w:t>
              </w:r>
              <w:r w:rsidRPr="00FD648E">
                <w:rPr>
                  <w:rStyle w:val="Hyperlink"/>
                  <w:rFonts w:ascii="Times New Roman" w:hAnsi="Times New Roman" w:cs="Times New Roman"/>
                  <w:b/>
                  <w:bCs/>
                  <w:color w:val="31849B"/>
                  <w:sz w:val="24"/>
                  <w:szCs w:val="24"/>
                  <w:u w:val="none"/>
                  <w:lang w:val="uk-UA" w:eastAsia="ru-RU"/>
                </w:rPr>
                <w:t>“єРобота”</w:t>
              </w:r>
            </w:hyperlink>
          </w:p>
        </w:tc>
        <w:tc>
          <w:tcPr>
            <w:tcW w:w="1080" w:type="dxa"/>
          </w:tcPr>
          <w:p w:rsidR="00F50004" w:rsidRPr="00FD648E" w:rsidRDefault="00F50004" w:rsidP="00F7254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50 до 250</w:t>
            </w:r>
          </w:p>
          <w:p w:rsidR="00F50004" w:rsidRPr="00FD648E" w:rsidRDefault="00F50004" w:rsidP="00157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 грн</w:t>
            </w:r>
          </w:p>
        </w:tc>
        <w:tc>
          <w:tcPr>
            <w:tcW w:w="1260" w:type="dxa"/>
          </w:tcPr>
          <w:p w:rsidR="00F50004" w:rsidRPr="00FD648E" w:rsidRDefault="00F50004" w:rsidP="00047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351" w:type="dxa"/>
          </w:tcPr>
          <w:p w:rsidR="00F50004" w:rsidRPr="00FD648E" w:rsidRDefault="00F50004" w:rsidP="00F47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19.11.2023</w:t>
            </w:r>
          </w:p>
        </w:tc>
      </w:tr>
      <w:tr w:rsidR="00F50004" w:rsidRPr="00121A22" w:rsidTr="0043726A">
        <w:trPr>
          <w:trHeight w:val="586"/>
        </w:trPr>
        <w:tc>
          <w:tcPr>
            <w:tcW w:w="468" w:type="dxa"/>
          </w:tcPr>
          <w:p w:rsidR="00F50004" w:rsidRPr="00FD648E" w:rsidRDefault="00F50004" w:rsidP="00F47B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3" w:right="-108" w:firstLine="0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40" w:type="dxa"/>
          </w:tcPr>
          <w:p w:rsidR="00F50004" w:rsidRPr="00FD648E" w:rsidRDefault="00F50004" w:rsidP="00F72540">
            <w:pPr>
              <w:spacing w:after="0" w:line="228" w:lineRule="auto"/>
              <w:ind w:left="34"/>
              <w:rPr>
                <w:rStyle w:val="Hyperlink"/>
                <w:rFonts w:ascii="Times New Roman" w:hAnsi="Times New Roman" w:cs="Times New Roman"/>
                <w:b/>
                <w:bCs/>
                <w:color w:val="31849B"/>
                <w:sz w:val="24"/>
                <w:szCs w:val="24"/>
                <w:u w:val="none"/>
                <w:lang w:val="uk-UA" w:eastAsia="ru-RU"/>
              </w:rPr>
            </w:pPr>
            <w:hyperlink r:id="rId14" w:history="1">
              <w:r w:rsidRPr="00FD648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 для ветеранів на започаткування або розвиток власного бізнесу </w:t>
              </w:r>
              <w:r w:rsidRPr="00FD648E">
                <w:rPr>
                  <w:rStyle w:val="Hyperlink"/>
                  <w:rFonts w:ascii="Times New Roman" w:hAnsi="Times New Roman" w:cs="Times New Roman"/>
                  <w:b/>
                  <w:bCs/>
                  <w:color w:val="31849B"/>
                  <w:sz w:val="24"/>
                  <w:szCs w:val="24"/>
                  <w:u w:val="none"/>
                  <w:lang w:val="uk-UA" w:eastAsia="ru-RU"/>
                </w:rPr>
                <w:t>“єРобота”</w:t>
              </w:r>
            </w:hyperlink>
          </w:p>
          <w:p w:rsidR="00F50004" w:rsidRPr="00FD648E" w:rsidRDefault="00F50004" w:rsidP="001D3034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0" w:type="dxa"/>
          </w:tcPr>
          <w:p w:rsidR="00F50004" w:rsidRPr="00FD648E" w:rsidRDefault="00F50004" w:rsidP="001C1427">
            <w:pPr>
              <w:spacing w:after="0" w:line="228" w:lineRule="auto"/>
              <w:ind w:left="-10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50 до 250</w:t>
            </w:r>
          </w:p>
          <w:p w:rsidR="00F50004" w:rsidRPr="00FD648E" w:rsidRDefault="00F50004" w:rsidP="001C1427">
            <w:pPr>
              <w:spacing w:after="0" w:line="228" w:lineRule="auto"/>
              <w:ind w:left="-10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 грн</w:t>
            </w:r>
          </w:p>
          <w:p w:rsidR="00F50004" w:rsidRPr="00FD648E" w:rsidRDefault="00F50004" w:rsidP="001C142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(до 1 млн грн)</w:t>
            </w:r>
          </w:p>
        </w:tc>
        <w:tc>
          <w:tcPr>
            <w:tcW w:w="1260" w:type="dxa"/>
          </w:tcPr>
          <w:p w:rsidR="00F50004" w:rsidRPr="00FD648E" w:rsidRDefault="00F50004" w:rsidP="000476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351" w:type="dxa"/>
          </w:tcPr>
          <w:p w:rsidR="00F50004" w:rsidRPr="007D6F48" w:rsidRDefault="00F50004" w:rsidP="00F47B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D648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19.11.2023</w:t>
            </w:r>
          </w:p>
        </w:tc>
      </w:tr>
    </w:tbl>
    <w:p w:rsidR="00F50004" w:rsidRPr="001C1427" w:rsidRDefault="00F50004" w:rsidP="001C142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50004" w:rsidRPr="001C1427" w:rsidSect="000B3D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C85"/>
    <w:multiLevelType w:val="multilevel"/>
    <w:tmpl w:val="616C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F43206D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F666BA2"/>
    <w:multiLevelType w:val="hybridMultilevel"/>
    <w:tmpl w:val="085053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DF01C6"/>
    <w:multiLevelType w:val="multilevel"/>
    <w:tmpl w:val="782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10C1D7C"/>
    <w:multiLevelType w:val="multilevel"/>
    <w:tmpl w:val="BD9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1E10BEB"/>
    <w:multiLevelType w:val="hybridMultilevel"/>
    <w:tmpl w:val="D00E2C5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AA124B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329D5ED5"/>
    <w:multiLevelType w:val="multilevel"/>
    <w:tmpl w:val="CF5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4F55F5B"/>
    <w:multiLevelType w:val="multilevel"/>
    <w:tmpl w:val="D1B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FBA15DE"/>
    <w:multiLevelType w:val="multilevel"/>
    <w:tmpl w:val="10BC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2FA37BD"/>
    <w:multiLevelType w:val="multilevel"/>
    <w:tmpl w:val="11A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C371A99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4CD53C33"/>
    <w:multiLevelType w:val="multilevel"/>
    <w:tmpl w:val="68F6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2F762D4"/>
    <w:multiLevelType w:val="hybridMultilevel"/>
    <w:tmpl w:val="3CB8D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9A6176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68F70F43"/>
    <w:multiLevelType w:val="multilevel"/>
    <w:tmpl w:val="44A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9910220"/>
    <w:multiLevelType w:val="multilevel"/>
    <w:tmpl w:val="812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DD36CBE"/>
    <w:multiLevelType w:val="multilevel"/>
    <w:tmpl w:val="1D00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ED168F0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7"/>
  </w:num>
  <w:num w:numId="5">
    <w:abstractNumId w:val="15"/>
  </w:num>
  <w:num w:numId="6">
    <w:abstractNumId w:val="0"/>
  </w:num>
  <w:num w:numId="7">
    <w:abstractNumId w:val="10"/>
  </w:num>
  <w:num w:numId="8">
    <w:abstractNumId w:val="8"/>
  </w:num>
  <w:num w:numId="9">
    <w:abstractNumId w:val="17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  <w:num w:numId="14">
    <w:abstractNumId w:val="18"/>
  </w:num>
  <w:num w:numId="15">
    <w:abstractNumId w:val="14"/>
  </w:num>
  <w:num w:numId="16">
    <w:abstractNumId w:val="2"/>
  </w:num>
  <w:num w:numId="17">
    <w:abstractNumId w:val="11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396"/>
    <w:rsid w:val="000005C8"/>
    <w:rsid w:val="00001923"/>
    <w:rsid w:val="00005F88"/>
    <w:rsid w:val="00013BA3"/>
    <w:rsid w:val="00020DDF"/>
    <w:rsid w:val="0002745B"/>
    <w:rsid w:val="000476B9"/>
    <w:rsid w:val="00054C72"/>
    <w:rsid w:val="00054D13"/>
    <w:rsid w:val="0006107D"/>
    <w:rsid w:val="00061F4F"/>
    <w:rsid w:val="000774A0"/>
    <w:rsid w:val="00082F07"/>
    <w:rsid w:val="0008321C"/>
    <w:rsid w:val="00084238"/>
    <w:rsid w:val="0008541F"/>
    <w:rsid w:val="00085DDD"/>
    <w:rsid w:val="00093A80"/>
    <w:rsid w:val="0009705D"/>
    <w:rsid w:val="000A25EF"/>
    <w:rsid w:val="000A43EA"/>
    <w:rsid w:val="000B0E25"/>
    <w:rsid w:val="000B3D37"/>
    <w:rsid w:val="000B4E08"/>
    <w:rsid w:val="000B6741"/>
    <w:rsid w:val="000C198A"/>
    <w:rsid w:val="000C1B76"/>
    <w:rsid w:val="000C205D"/>
    <w:rsid w:val="000C3009"/>
    <w:rsid w:val="000C73B1"/>
    <w:rsid w:val="000D36E0"/>
    <w:rsid w:val="000D4BD7"/>
    <w:rsid w:val="000D6866"/>
    <w:rsid w:val="000E5628"/>
    <w:rsid w:val="000E58A0"/>
    <w:rsid w:val="00100B02"/>
    <w:rsid w:val="0010500E"/>
    <w:rsid w:val="0010731A"/>
    <w:rsid w:val="00117E59"/>
    <w:rsid w:val="00121461"/>
    <w:rsid w:val="00121856"/>
    <w:rsid w:val="00121A22"/>
    <w:rsid w:val="001344C8"/>
    <w:rsid w:val="00145CBB"/>
    <w:rsid w:val="00150D85"/>
    <w:rsid w:val="001547DA"/>
    <w:rsid w:val="00157DA7"/>
    <w:rsid w:val="00161740"/>
    <w:rsid w:val="001644F5"/>
    <w:rsid w:val="00164705"/>
    <w:rsid w:val="00175D5C"/>
    <w:rsid w:val="00180153"/>
    <w:rsid w:val="0018290C"/>
    <w:rsid w:val="00183E9C"/>
    <w:rsid w:val="001972EE"/>
    <w:rsid w:val="001A1EEB"/>
    <w:rsid w:val="001A5573"/>
    <w:rsid w:val="001B132B"/>
    <w:rsid w:val="001B1FB7"/>
    <w:rsid w:val="001B5E0E"/>
    <w:rsid w:val="001C0118"/>
    <w:rsid w:val="001C1427"/>
    <w:rsid w:val="001C261A"/>
    <w:rsid w:val="001C303C"/>
    <w:rsid w:val="001D13E3"/>
    <w:rsid w:val="001D2721"/>
    <w:rsid w:val="001D3034"/>
    <w:rsid w:val="001E0DAA"/>
    <w:rsid w:val="001E2FF0"/>
    <w:rsid w:val="001E3D1C"/>
    <w:rsid w:val="001E6428"/>
    <w:rsid w:val="001E6CC2"/>
    <w:rsid w:val="001F19A1"/>
    <w:rsid w:val="002012D0"/>
    <w:rsid w:val="00211651"/>
    <w:rsid w:val="00212F1B"/>
    <w:rsid w:val="00221D48"/>
    <w:rsid w:val="002332CF"/>
    <w:rsid w:val="00236EC4"/>
    <w:rsid w:val="00240013"/>
    <w:rsid w:val="00243473"/>
    <w:rsid w:val="00243F28"/>
    <w:rsid w:val="002527C5"/>
    <w:rsid w:val="002529B6"/>
    <w:rsid w:val="002655E9"/>
    <w:rsid w:val="002669CC"/>
    <w:rsid w:val="00266CD2"/>
    <w:rsid w:val="002719C7"/>
    <w:rsid w:val="002875E2"/>
    <w:rsid w:val="00295500"/>
    <w:rsid w:val="0029633E"/>
    <w:rsid w:val="00296439"/>
    <w:rsid w:val="002A4C75"/>
    <w:rsid w:val="002A79E1"/>
    <w:rsid w:val="002C1E37"/>
    <w:rsid w:val="002C3EEF"/>
    <w:rsid w:val="002C56D3"/>
    <w:rsid w:val="002D0874"/>
    <w:rsid w:val="002D6518"/>
    <w:rsid w:val="002F6137"/>
    <w:rsid w:val="00302C7C"/>
    <w:rsid w:val="00322216"/>
    <w:rsid w:val="00351C87"/>
    <w:rsid w:val="0035587D"/>
    <w:rsid w:val="00363BCB"/>
    <w:rsid w:val="00367E76"/>
    <w:rsid w:val="00371CAB"/>
    <w:rsid w:val="00375513"/>
    <w:rsid w:val="003828D0"/>
    <w:rsid w:val="0038487B"/>
    <w:rsid w:val="00390C8D"/>
    <w:rsid w:val="003B291B"/>
    <w:rsid w:val="003B51CF"/>
    <w:rsid w:val="003C71A2"/>
    <w:rsid w:val="003E271B"/>
    <w:rsid w:val="003E3E15"/>
    <w:rsid w:val="003F0CAC"/>
    <w:rsid w:val="00401A3E"/>
    <w:rsid w:val="00407F6F"/>
    <w:rsid w:val="00415575"/>
    <w:rsid w:val="00427A2C"/>
    <w:rsid w:val="00434A81"/>
    <w:rsid w:val="0043580D"/>
    <w:rsid w:val="0043726A"/>
    <w:rsid w:val="00441ECA"/>
    <w:rsid w:val="00454B1E"/>
    <w:rsid w:val="00455092"/>
    <w:rsid w:val="00467779"/>
    <w:rsid w:val="00471361"/>
    <w:rsid w:val="00475A6F"/>
    <w:rsid w:val="00481236"/>
    <w:rsid w:val="004922B8"/>
    <w:rsid w:val="0049512C"/>
    <w:rsid w:val="004A7A91"/>
    <w:rsid w:val="004B1DAB"/>
    <w:rsid w:val="004C36C9"/>
    <w:rsid w:val="004E15F8"/>
    <w:rsid w:val="004E1C0C"/>
    <w:rsid w:val="004E5D01"/>
    <w:rsid w:val="004E66C4"/>
    <w:rsid w:val="00500555"/>
    <w:rsid w:val="005018A1"/>
    <w:rsid w:val="00503BBA"/>
    <w:rsid w:val="00507A3B"/>
    <w:rsid w:val="005130A9"/>
    <w:rsid w:val="005145F7"/>
    <w:rsid w:val="005313DC"/>
    <w:rsid w:val="005412EE"/>
    <w:rsid w:val="00550E4A"/>
    <w:rsid w:val="00555FA1"/>
    <w:rsid w:val="00560B21"/>
    <w:rsid w:val="00562429"/>
    <w:rsid w:val="00562D37"/>
    <w:rsid w:val="00563F03"/>
    <w:rsid w:val="005751DF"/>
    <w:rsid w:val="00581A56"/>
    <w:rsid w:val="00587B2E"/>
    <w:rsid w:val="00594167"/>
    <w:rsid w:val="00594A85"/>
    <w:rsid w:val="005955DE"/>
    <w:rsid w:val="005B5953"/>
    <w:rsid w:val="005B60AB"/>
    <w:rsid w:val="005B6F08"/>
    <w:rsid w:val="005C10FB"/>
    <w:rsid w:val="005D21CD"/>
    <w:rsid w:val="005D6927"/>
    <w:rsid w:val="005E1C6F"/>
    <w:rsid w:val="005F072D"/>
    <w:rsid w:val="005F2D66"/>
    <w:rsid w:val="005F435B"/>
    <w:rsid w:val="00601C5E"/>
    <w:rsid w:val="0060387D"/>
    <w:rsid w:val="00604EA6"/>
    <w:rsid w:val="00607424"/>
    <w:rsid w:val="0062782E"/>
    <w:rsid w:val="00632A22"/>
    <w:rsid w:val="00643358"/>
    <w:rsid w:val="00652BA4"/>
    <w:rsid w:val="00653CF6"/>
    <w:rsid w:val="0065692C"/>
    <w:rsid w:val="00660FD0"/>
    <w:rsid w:val="00682C93"/>
    <w:rsid w:val="006A2F85"/>
    <w:rsid w:val="006A4404"/>
    <w:rsid w:val="006A5AA6"/>
    <w:rsid w:val="006C5EBA"/>
    <w:rsid w:val="006D6A07"/>
    <w:rsid w:val="006D7ECB"/>
    <w:rsid w:val="006E5824"/>
    <w:rsid w:val="006F1F5F"/>
    <w:rsid w:val="006F6F64"/>
    <w:rsid w:val="0070541D"/>
    <w:rsid w:val="007055E4"/>
    <w:rsid w:val="00706955"/>
    <w:rsid w:val="0071083E"/>
    <w:rsid w:val="00723BBC"/>
    <w:rsid w:val="00731576"/>
    <w:rsid w:val="00734FF9"/>
    <w:rsid w:val="00735D20"/>
    <w:rsid w:val="007443BC"/>
    <w:rsid w:val="00744CF5"/>
    <w:rsid w:val="00763001"/>
    <w:rsid w:val="007663CC"/>
    <w:rsid w:val="00767849"/>
    <w:rsid w:val="00767859"/>
    <w:rsid w:val="0077074E"/>
    <w:rsid w:val="00771CB3"/>
    <w:rsid w:val="00771F03"/>
    <w:rsid w:val="007724F9"/>
    <w:rsid w:val="00775458"/>
    <w:rsid w:val="00782382"/>
    <w:rsid w:val="00796D5A"/>
    <w:rsid w:val="007A0ACC"/>
    <w:rsid w:val="007A1A9E"/>
    <w:rsid w:val="007A3D77"/>
    <w:rsid w:val="007A728C"/>
    <w:rsid w:val="007B4CBD"/>
    <w:rsid w:val="007B6EFF"/>
    <w:rsid w:val="007C0434"/>
    <w:rsid w:val="007D389C"/>
    <w:rsid w:val="007D3BA2"/>
    <w:rsid w:val="007D6F48"/>
    <w:rsid w:val="007E2BE0"/>
    <w:rsid w:val="007F0D2D"/>
    <w:rsid w:val="0080288D"/>
    <w:rsid w:val="008029F4"/>
    <w:rsid w:val="00805086"/>
    <w:rsid w:val="00805C53"/>
    <w:rsid w:val="00805E45"/>
    <w:rsid w:val="00807220"/>
    <w:rsid w:val="0082439F"/>
    <w:rsid w:val="00832E7E"/>
    <w:rsid w:val="008353AC"/>
    <w:rsid w:val="00835FBD"/>
    <w:rsid w:val="00836C2B"/>
    <w:rsid w:val="00840AC3"/>
    <w:rsid w:val="00846288"/>
    <w:rsid w:val="008504E0"/>
    <w:rsid w:val="0085075C"/>
    <w:rsid w:val="00853C7B"/>
    <w:rsid w:val="00873B73"/>
    <w:rsid w:val="00883DF0"/>
    <w:rsid w:val="00884A87"/>
    <w:rsid w:val="008927DB"/>
    <w:rsid w:val="00896C08"/>
    <w:rsid w:val="008A2613"/>
    <w:rsid w:val="008B0839"/>
    <w:rsid w:val="008B0BF9"/>
    <w:rsid w:val="008B6C85"/>
    <w:rsid w:val="008B6D27"/>
    <w:rsid w:val="008C05F4"/>
    <w:rsid w:val="008C39E0"/>
    <w:rsid w:val="008C5EA1"/>
    <w:rsid w:val="008F3831"/>
    <w:rsid w:val="0091307A"/>
    <w:rsid w:val="00922BFF"/>
    <w:rsid w:val="009317A0"/>
    <w:rsid w:val="00932D49"/>
    <w:rsid w:val="00941430"/>
    <w:rsid w:val="0094306D"/>
    <w:rsid w:val="0094578C"/>
    <w:rsid w:val="00952500"/>
    <w:rsid w:val="00956FCC"/>
    <w:rsid w:val="0096236E"/>
    <w:rsid w:val="00963FF1"/>
    <w:rsid w:val="00970ABB"/>
    <w:rsid w:val="0097220A"/>
    <w:rsid w:val="009726CC"/>
    <w:rsid w:val="009850FB"/>
    <w:rsid w:val="00985C9E"/>
    <w:rsid w:val="00996E5A"/>
    <w:rsid w:val="009A0914"/>
    <w:rsid w:val="009A1088"/>
    <w:rsid w:val="009A1BB0"/>
    <w:rsid w:val="009B0E34"/>
    <w:rsid w:val="009B1BED"/>
    <w:rsid w:val="009B4B69"/>
    <w:rsid w:val="009B7DFC"/>
    <w:rsid w:val="009C484B"/>
    <w:rsid w:val="009C7735"/>
    <w:rsid w:val="009D0E2B"/>
    <w:rsid w:val="009D29BC"/>
    <w:rsid w:val="009D4460"/>
    <w:rsid w:val="009D4F3E"/>
    <w:rsid w:val="009D72FB"/>
    <w:rsid w:val="009E0372"/>
    <w:rsid w:val="009E06BE"/>
    <w:rsid w:val="009E260F"/>
    <w:rsid w:val="009E67FD"/>
    <w:rsid w:val="009E6D02"/>
    <w:rsid w:val="00A17C4F"/>
    <w:rsid w:val="00A20A41"/>
    <w:rsid w:val="00A232E4"/>
    <w:rsid w:val="00A23A2A"/>
    <w:rsid w:val="00A24918"/>
    <w:rsid w:val="00A3432B"/>
    <w:rsid w:val="00A41757"/>
    <w:rsid w:val="00A4592C"/>
    <w:rsid w:val="00A4794F"/>
    <w:rsid w:val="00A50A3E"/>
    <w:rsid w:val="00A54DA2"/>
    <w:rsid w:val="00A6293B"/>
    <w:rsid w:val="00A664B3"/>
    <w:rsid w:val="00A66E0C"/>
    <w:rsid w:val="00A721F7"/>
    <w:rsid w:val="00A835CE"/>
    <w:rsid w:val="00AA0FEF"/>
    <w:rsid w:val="00AA21A0"/>
    <w:rsid w:val="00AA45EF"/>
    <w:rsid w:val="00AC0814"/>
    <w:rsid w:val="00AC1B8B"/>
    <w:rsid w:val="00AC55E0"/>
    <w:rsid w:val="00AD30BB"/>
    <w:rsid w:val="00AD4732"/>
    <w:rsid w:val="00AD63A1"/>
    <w:rsid w:val="00AE365A"/>
    <w:rsid w:val="00AE43AB"/>
    <w:rsid w:val="00B1175A"/>
    <w:rsid w:val="00B15BFC"/>
    <w:rsid w:val="00B34187"/>
    <w:rsid w:val="00B35346"/>
    <w:rsid w:val="00B46888"/>
    <w:rsid w:val="00B47963"/>
    <w:rsid w:val="00B52071"/>
    <w:rsid w:val="00B60316"/>
    <w:rsid w:val="00B65C37"/>
    <w:rsid w:val="00B7008A"/>
    <w:rsid w:val="00B700A5"/>
    <w:rsid w:val="00B72FE4"/>
    <w:rsid w:val="00B7362A"/>
    <w:rsid w:val="00B7508F"/>
    <w:rsid w:val="00B82D5A"/>
    <w:rsid w:val="00B93EAE"/>
    <w:rsid w:val="00B93FC5"/>
    <w:rsid w:val="00B94619"/>
    <w:rsid w:val="00B96DDD"/>
    <w:rsid w:val="00BA2B81"/>
    <w:rsid w:val="00BA530F"/>
    <w:rsid w:val="00BA688B"/>
    <w:rsid w:val="00BB0B70"/>
    <w:rsid w:val="00BB24DA"/>
    <w:rsid w:val="00BC12B1"/>
    <w:rsid w:val="00BC5617"/>
    <w:rsid w:val="00BD1FB7"/>
    <w:rsid w:val="00BD2B0C"/>
    <w:rsid w:val="00BD4DA6"/>
    <w:rsid w:val="00BE4AD8"/>
    <w:rsid w:val="00BE6CD8"/>
    <w:rsid w:val="00BF7758"/>
    <w:rsid w:val="00C00121"/>
    <w:rsid w:val="00C07BB4"/>
    <w:rsid w:val="00C12E2F"/>
    <w:rsid w:val="00C20AA8"/>
    <w:rsid w:val="00C233D6"/>
    <w:rsid w:val="00C46662"/>
    <w:rsid w:val="00C62230"/>
    <w:rsid w:val="00C631E2"/>
    <w:rsid w:val="00C64015"/>
    <w:rsid w:val="00C65196"/>
    <w:rsid w:val="00C708A8"/>
    <w:rsid w:val="00C7120E"/>
    <w:rsid w:val="00C71977"/>
    <w:rsid w:val="00C719CA"/>
    <w:rsid w:val="00C7339D"/>
    <w:rsid w:val="00C77CC4"/>
    <w:rsid w:val="00C859C5"/>
    <w:rsid w:val="00C91632"/>
    <w:rsid w:val="00CA029D"/>
    <w:rsid w:val="00CA2368"/>
    <w:rsid w:val="00CA48FD"/>
    <w:rsid w:val="00CA54E6"/>
    <w:rsid w:val="00CB1693"/>
    <w:rsid w:val="00CB1B02"/>
    <w:rsid w:val="00CB23A3"/>
    <w:rsid w:val="00CB3D8A"/>
    <w:rsid w:val="00CB4326"/>
    <w:rsid w:val="00CB6490"/>
    <w:rsid w:val="00CC27A4"/>
    <w:rsid w:val="00CD0067"/>
    <w:rsid w:val="00CE45FC"/>
    <w:rsid w:val="00CF5865"/>
    <w:rsid w:val="00CF5E1B"/>
    <w:rsid w:val="00D03E17"/>
    <w:rsid w:val="00D0668A"/>
    <w:rsid w:val="00D07454"/>
    <w:rsid w:val="00D151C8"/>
    <w:rsid w:val="00D2062E"/>
    <w:rsid w:val="00D20AC2"/>
    <w:rsid w:val="00D217A5"/>
    <w:rsid w:val="00D27F60"/>
    <w:rsid w:val="00D37E38"/>
    <w:rsid w:val="00D40782"/>
    <w:rsid w:val="00D50610"/>
    <w:rsid w:val="00D50B7E"/>
    <w:rsid w:val="00D52912"/>
    <w:rsid w:val="00D60876"/>
    <w:rsid w:val="00D80DF1"/>
    <w:rsid w:val="00D85FDB"/>
    <w:rsid w:val="00D951F8"/>
    <w:rsid w:val="00DA0932"/>
    <w:rsid w:val="00DA3E96"/>
    <w:rsid w:val="00DC2B91"/>
    <w:rsid w:val="00DC5170"/>
    <w:rsid w:val="00DC6D93"/>
    <w:rsid w:val="00DD64EB"/>
    <w:rsid w:val="00DF381F"/>
    <w:rsid w:val="00DF4AD1"/>
    <w:rsid w:val="00DF7EAF"/>
    <w:rsid w:val="00DF7FA8"/>
    <w:rsid w:val="00E069EE"/>
    <w:rsid w:val="00E1755C"/>
    <w:rsid w:val="00E2160A"/>
    <w:rsid w:val="00E31168"/>
    <w:rsid w:val="00E311F3"/>
    <w:rsid w:val="00E313ED"/>
    <w:rsid w:val="00E53480"/>
    <w:rsid w:val="00E544A9"/>
    <w:rsid w:val="00E61AD6"/>
    <w:rsid w:val="00E63BBE"/>
    <w:rsid w:val="00E67291"/>
    <w:rsid w:val="00E67F31"/>
    <w:rsid w:val="00E72AB9"/>
    <w:rsid w:val="00E73758"/>
    <w:rsid w:val="00E77396"/>
    <w:rsid w:val="00E937AF"/>
    <w:rsid w:val="00E978D0"/>
    <w:rsid w:val="00EA32EF"/>
    <w:rsid w:val="00EB0290"/>
    <w:rsid w:val="00EB15C5"/>
    <w:rsid w:val="00EB20C4"/>
    <w:rsid w:val="00EB2C7F"/>
    <w:rsid w:val="00EB5AB2"/>
    <w:rsid w:val="00EB654F"/>
    <w:rsid w:val="00EC74CB"/>
    <w:rsid w:val="00EC7DB1"/>
    <w:rsid w:val="00ED6F62"/>
    <w:rsid w:val="00EE3646"/>
    <w:rsid w:val="00EE587B"/>
    <w:rsid w:val="00EF05E6"/>
    <w:rsid w:val="00EF4334"/>
    <w:rsid w:val="00F22705"/>
    <w:rsid w:val="00F42FD6"/>
    <w:rsid w:val="00F436F8"/>
    <w:rsid w:val="00F47BF5"/>
    <w:rsid w:val="00F50004"/>
    <w:rsid w:val="00F53268"/>
    <w:rsid w:val="00F56B4D"/>
    <w:rsid w:val="00F57113"/>
    <w:rsid w:val="00F66C8A"/>
    <w:rsid w:val="00F706BF"/>
    <w:rsid w:val="00F72540"/>
    <w:rsid w:val="00F72ABF"/>
    <w:rsid w:val="00F73700"/>
    <w:rsid w:val="00F755AD"/>
    <w:rsid w:val="00F807C0"/>
    <w:rsid w:val="00F80C49"/>
    <w:rsid w:val="00F83F21"/>
    <w:rsid w:val="00F84121"/>
    <w:rsid w:val="00F8665B"/>
    <w:rsid w:val="00F87318"/>
    <w:rsid w:val="00F90BC4"/>
    <w:rsid w:val="00F95700"/>
    <w:rsid w:val="00FA3F5A"/>
    <w:rsid w:val="00FC1224"/>
    <w:rsid w:val="00FC3923"/>
    <w:rsid w:val="00FC3EED"/>
    <w:rsid w:val="00FC72EC"/>
    <w:rsid w:val="00FD1FD3"/>
    <w:rsid w:val="00FD648E"/>
    <w:rsid w:val="00FE0ACC"/>
    <w:rsid w:val="00FE32A9"/>
    <w:rsid w:val="00FE3527"/>
    <w:rsid w:val="00FE3D3C"/>
    <w:rsid w:val="00FF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0F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439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40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706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439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40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695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rsid w:val="00B3418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34187"/>
    <w:pPr>
      <w:ind w:left="720"/>
    </w:pPr>
  </w:style>
  <w:style w:type="paragraph" w:customStyle="1" w:styleId="xfmc3">
    <w:name w:val="xfmc3"/>
    <w:basedOn w:val="Normal"/>
    <w:uiPriority w:val="99"/>
    <w:rsid w:val="0088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587D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D40782"/>
    <w:rPr>
      <w:color w:val="800080"/>
      <w:u w:val="single"/>
    </w:rPr>
  </w:style>
  <w:style w:type="paragraph" w:styleId="NormalWeb">
    <w:name w:val="Normal (Web)"/>
    <w:basedOn w:val="Normal"/>
    <w:uiPriority w:val="99"/>
    <w:rsid w:val="0025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5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27C5"/>
    <w:rPr>
      <w:rFonts w:ascii="Tahoma" w:hAnsi="Tahoma" w:cs="Tahoma"/>
      <w:sz w:val="16"/>
      <w:szCs w:val="16"/>
    </w:rPr>
  </w:style>
  <w:style w:type="character" w:customStyle="1" w:styleId="caps">
    <w:name w:val="caps"/>
    <w:basedOn w:val="DefaultParagraphFont"/>
    <w:uiPriority w:val="99"/>
    <w:rsid w:val="00C64015"/>
  </w:style>
  <w:style w:type="table" w:styleId="TableGrid">
    <w:name w:val="Table Grid"/>
    <w:basedOn w:val="TableNormal"/>
    <w:uiPriority w:val="99"/>
    <w:rsid w:val="00C859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084238"/>
    <w:rPr>
      <w:i/>
      <w:iCs/>
    </w:rPr>
  </w:style>
  <w:style w:type="character" w:customStyle="1" w:styleId="xt0psk2">
    <w:name w:val="xt0psk2"/>
    <w:basedOn w:val="DefaultParagraphFont"/>
    <w:uiPriority w:val="99"/>
    <w:rsid w:val="00D06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3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16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743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19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2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31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7431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4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7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4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74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74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30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74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27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32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74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1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27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32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7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312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4527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313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4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74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4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7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4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4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74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74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7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7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315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31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31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7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https://diia.gov.ua/services/grant-na-vlasnu-sprav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hyperlink" Target="https://fb.me/e/11QpIZBM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s://insha-osvita.org/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diia.gov.ua/services/grant-na-pererobne-pidpriyemstv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hyperlink" Target="https://diia.gov.ua/services/grant-dlya-veteraniv-ta-chleniv-yihnih-sim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980</TotalTime>
  <Pages>1</Pages>
  <Words>671</Words>
  <Characters>384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Admin123</cp:lastModifiedBy>
  <cp:revision>303</cp:revision>
  <cp:lastPrinted>2023-07-05T06:50:00Z</cp:lastPrinted>
  <dcterms:created xsi:type="dcterms:W3CDTF">2023-07-04T07:51:00Z</dcterms:created>
  <dcterms:modified xsi:type="dcterms:W3CDTF">2023-10-23T11:01:00Z</dcterms:modified>
</cp:coreProperties>
</file>