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06" w:type="dxa"/>
        <w:tblLook w:val="00A0"/>
      </w:tblPr>
      <w:tblGrid>
        <w:gridCol w:w="2316"/>
        <w:gridCol w:w="5623"/>
        <w:gridCol w:w="2409"/>
      </w:tblGrid>
      <w:tr w:rsidR="00DE7868" w:rsidRPr="002E1EA5">
        <w:tc>
          <w:tcPr>
            <w:tcW w:w="2316" w:type="dxa"/>
          </w:tcPr>
          <w:p w:rsidR="00DE7868" w:rsidRPr="002E1EA5" w:rsidRDefault="00DE7868" w:rsidP="002E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6" type="#_x0000_t75" style="position:absolute;left:0;text-align:left;margin-left:83.65pt;margin-top:-8.2pt;width:45.9pt;height:47.4pt;z-index:251658240;visibility:visible">
                  <v:imagedata r:id="rId5" o:title=""/>
                </v:shape>
              </w:pict>
            </w:r>
            <w:r>
              <w:rPr>
                <w:noProof/>
                <w:lang w:val="uk-UA" w:eastAsia="uk-UA"/>
              </w:rPr>
              <w:pict>
                <v:shape id="Рисунок 9" o:spid="_x0000_s1027" type="#_x0000_t75" style="position:absolute;left:0;text-align:left;margin-left:26.7pt;margin-top:-7.1pt;width:48.4pt;height:47.65pt;z-index:251659264;visibility:visible">
                  <v:imagedata r:id="rId6" o:title=""/>
                </v:shape>
              </w:pict>
            </w:r>
            <w:r w:rsidRPr="002E1EA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DE7868" w:rsidRPr="002E1EA5" w:rsidRDefault="00DE7868" w:rsidP="002E1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1E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DE7868" w:rsidRPr="002E1EA5" w:rsidRDefault="00DE7868" w:rsidP="002E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E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DE7868" w:rsidRPr="002E1EA5" w:rsidRDefault="00DE7868" w:rsidP="002E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AC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pict>
                <v:shape id="Рисунок 7" o:spid="_x0000_i1025" type="#_x0000_t75" style="width:30pt;height:32.25pt;visibility:visible">
                  <v:imagedata r:id="rId7" o:title=""/>
                </v:shape>
              </w:pict>
            </w:r>
            <w:r w:rsidRPr="00193AC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pict>
                <v:shape id="Рисунок 4" o:spid="_x0000_i1026" type="#_x0000_t75" style="width:30pt;height:32.25pt;visibility:visible">
                  <v:imagedata r:id="rId8" o:title=""/>
                </v:shape>
              </w:pict>
            </w:r>
            <w:r w:rsidRPr="00193AC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pict>
                <v:shape id="Рисунок 5" o:spid="_x0000_i1027" type="#_x0000_t75" style="width:27.75pt;height:27.75pt;visibility:visible">
                  <v:imagedata r:id="rId9" o:title=""/>
                </v:shape>
              </w:pict>
            </w:r>
          </w:p>
        </w:tc>
      </w:tr>
    </w:tbl>
    <w:p w:rsidR="00DE7868" w:rsidRPr="004A7A91" w:rsidRDefault="00DE7868" w:rsidP="00C859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5220"/>
        <w:gridCol w:w="1800"/>
        <w:gridCol w:w="1417"/>
        <w:gridCol w:w="1103"/>
      </w:tblGrid>
      <w:tr w:rsidR="00DE7868" w:rsidRPr="002E1EA5" w:rsidTr="00E55643">
        <w:trPr>
          <w:trHeight w:val="695"/>
          <w:tblHeader/>
        </w:trPr>
        <w:tc>
          <w:tcPr>
            <w:tcW w:w="468" w:type="dxa"/>
            <w:shd w:val="clear" w:color="auto" w:fill="FBD4B4"/>
            <w:vAlign w:val="center"/>
          </w:tcPr>
          <w:p w:rsidR="00DE7868" w:rsidRPr="00013BA3" w:rsidRDefault="00DE7868" w:rsidP="00E55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DE7868" w:rsidRPr="00013BA3" w:rsidRDefault="00DE7868" w:rsidP="00E55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220" w:type="dxa"/>
            <w:shd w:val="clear" w:color="auto" w:fill="FBD4B4"/>
            <w:vAlign w:val="center"/>
          </w:tcPr>
          <w:p w:rsidR="00DE7868" w:rsidRPr="00013BA3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800" w:type="dxa"/>
            <w:shd w:val="clear" w:color="auto" w:fill="FBD4B4"/>
            <w:vAlign w:val="center"/>
          </w:tcPr>
          <w:p w:rsidR="00DE7868" w:rsidRPr="00013BA3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Винагорода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DE7868" w:rsidRPr="00013BA3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103" w:type="dxa"/>
            <w:shd w:val="clear" w:color="auto" w:fill="FBD4B4"/>
            <w:vAlign w:val="center"/>
          </w:tcPr>
          <w:p w:rsidR="00DE7868" w:rsidRPr="00013BA3" w:rsidRDefault="00DE7868" w:rsidP="00E55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DE7868" w:rsidRPr="002E1EA5" w:rsidTr="00E55643">
        <w:trPr>
          <w:trHeight w:val="586"/>
        </w:trPr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220" w:type="dxa"/>
            <w:tcBorders>
              <w:lef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1000 жінок отримають безоплатне навчання від</w:t>
              </w:r>
            </w:hyperlink>
            <w:r w:rsidRPr="00111694">
              <w:rPr>
                <w:rStyle w:val="Hyperlink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11694">
              <w:rPr>
                <w:rStyle w:val="Hyperlink"/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  <w:u w:val="none"/>
                <w:lang w:val="uk-UA"/>
              </w:rPr>
              <w:t>Projector Foundation</w:t>
            </w:r>
            <w:r w:rsidRPr="00111694">
              <w:rPr>
                <w:rStyle w:val="Hyperlink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Оголошено перший набір</w:t>
            </w:r>
          </w:p>
        </w:tc>
        <w:tc>
          <w:tcPr>
            <w:tcW w:w="1800" w:type="dxa"/>
            <w:vAlign w:val="center"/>
          </w:tcPr>
          <w:p w:rsidR="00DE7868" w:rsidRPr="00111694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безкоштовно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</w:t>
            </w:r>
          </w:p>
        </w:tc>
        <w:tc>
          <w:tcPr>
            <w:tcW w:w="1103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14.11.2023</w:t>
            </w:r>
          </w:p>
        </w:tc>
      </w:tr>
      <w:tr w:rsidR="00DE7868" w:rsidRPr="002E1EA5" w:rsidTr="00E55643">
        <w:trPr>
          <w:trHeight w:val="586"/>
        </w:trPr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220" w:type="dxa"/>
            <w:tcBorders>
              <w:lef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U&amp;WE Hub оголошує про створення каталогу жіночих бізнесів</w:t>
              </w:r>
            </w:hyperlink>
          </w:p>
        </w:tc>
        <w:tc>
          <w:tcPr>
            <w:tcW w:w="1800" w:type="dxa"/>
            <w:vAlign w:val="center"/>
          </w:tcPr>
          <w:p w:rsidR="00DE7868" w:rsidRPr="00111694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безкоштовно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103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15.11.2023</w:t>
            </w:r>
          </w:p>
        </w:tc>
      </w:tr>
      <w:tr w:rsidR="00DE7868" w:rsidRPr="002E1EA5" w:rsidTr="00E55643">
        <w:trPr>
          <w:trHeight w:val="586"/>
        </w:trPr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220" w:type="dxa"/>
            <w:tcBorders>
              <w:lef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1694">
              <w:rPr>
                <w:rStyle w:val="Hyperlink"/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1694">
              <w:rPr>
                <w:rStyle w:val="Hyperlink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онкурс “Варто:Єднання”</w:t>
            </w:r>
            <w:r w:rsidRPr="00111694">
              <w:rPr>
                <w:rStyle w:val="Strong"/>
                <w:rFonts w:ascii="OpenSansRegular" w:hAnsi="OpenSansRegular" w:cs="OpenSansRegular"/>
                <w:b w:val="0"/>
                <w:bCs w:val="0"/>
                <w:color w:val="061E29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1694">
              <w:rPr>
                <w:rStyle w:val="Hyperlink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 </w:t>
            </w:r>
            <w:r w:rsidRPr="00111694">
              <w:rPr>
                <w:rStyle w:val="Hyperlink"/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  <w:u w:val="none"/>
                <w:lang w:val="uk-UA"/>
              </w:rPr>
              <w:t>Українського ветеранського фонду</w:t>
            </w:r>
          </w:p>
        </w:tc>
        <w:tc>
          <w:tcPr>
            <w:tcW w:w="1800" w:type="dxa"/>
            <w:vAlign w:val="center"/>
          </w:tcPr>
          <w:p w:rsidR="00DE7868" w:rsidRPr="00111694" w:rsidRDefault="00DE7868" w:rsidP="00E55643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 </w:t>
            </w: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 до 2,5 млн грн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ветеранських організацій</w:t>
            </w:r>
          </w:p>
        </w:tc>
        <w:tc>
          <w:tcPr>
            <w:tcW w:w="1103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16.11.2023</w:t>
            </w:r>
          </w:p>
        </w:tc>
      </w:tr>
      <w:tr w:rsidR="00DE7868" w:rsidRPr="002E1EA5" w:rsidTr="00E55643">
        <w:trPr>
          <w:trHeight w:val="586"/>
        </w:trPr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220" w:type="dxa"/>
            <w:tcBorders>
              <w:left w:val="nil"/>
            </w:tcBorders>
            <w:vAlign w:val="center"/>
          </w:tcPr>
          <w:p w:rsidR="00DE7868" w:rsidRPr="00111694" w:rsidRDefault="00DE7868" w:rsidP="00E55643">
            <w:pPr>
              <w:spacing w:after="0" w:line="228" w:lineRule="auto"/>
              <w:ind w:left="34"/>
              <w:rPr>
                <w:rStyle w:val="Hyperlink"/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6-місячна офлайн венчурна програма для підприємців Mission Possible</w:t>
              </w:r>
            </w:hyperlink>
            <w:r w:rsidRPr="00111694">
              <w:rPr>
                <w:rStyle w:val="Hyperlink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 w:rsidRPr="00111694">
              <w:rPr>
                <w:rStyle w:val="Hyperlink"/>
                <w:rFonts w:ascii="Times New Roman" w:hAnsi="Times New Roman" w:cs="Times New Roman"/>
                <w:b/>
                <w:bCs/>
                <w:color w:val="E36C0A"/>
                <w:sz w:val="24"/>
                <w:szCs w:val="24"/>
                <w:u w:val="none"/>
                <w:lang w:val="uk-UA"/>
              </w:rPr>
              <w:t>WNISEF</w:t>
            </w:r>
            <w:r w:rsidRPr="00111694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DE7868" w:rsidRPr="00111694" w:rsidRDefault="00DE7868" w:rsidP="00E55643">
            <w:pPr>
              <w:spacing w:after="0" w:line="228" w:lineRule="auto"/>
              <w:ind w:left="34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DE7868" w:rsidRPr="00111694" w:rsidRDefault="00DE7868" w:rsidP="00E55643">
            <w:pPr>
              <w:spacing w:after="0" w:line="228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безкоштовне</w:t>
            </w:r>
          </w:p>
          <w:p w:rsidR="00DE7868" w:rsidRPr="00111694" w:rsidRDefault="00DE7868" w:rsidP="00E55643">
            <w:pPr>
              <w:spacing w:after="0" w:line="228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DE7868" w:rsidRPr="00111694" w:rsidRDefault="00DE7868" w:rsidP="00E556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інноваційного</w:t>
            </w:r>
          </w:p>
          <w:p w:rsidR="00DE7868" w:rsidRPr="00111694" w:rsidRDefault="00DE7868" w:rsidP="00E556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бізнесу</w:t>
            </w:r>
          </w:p>
        </w:tc>
        <w:tc>
          <w:tcPr>
            <w:tcW w:w="1103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24.11.2023</w:t>
            </w:r>
          </w:p>
        </w:tc>
      </w:tr>
      <w:tr w:rsidR="00DE7868" w:rsidRPr="002E1EA5" w:rsidTr="00E55643">
        <w:trPr>
          <w:trHeight w:val="586"/>
        </w:trPr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220" w:type="dxa"/>
            <w:tcBorders>
              <w:lef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ind w:left="34"/>
              <w:rPr>
                <w:rStyle w:val="Hyperlink"/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history="1"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програма для громадських організацій на реалізацію проєктів із надання гуманітарної допомоги</w:t>
              </w:r>
            </w:hyperlink>
          </w:p>
          <w:p w:rsidR="00DE7868" w:rsidRPr="00111694" w:rsidRDefault="00DE7868" w:rsidP="00E55643">
            <w:pPr>
              <w:pStyle w:val="Heading2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bCs w:val="0"/>
                <w:color w:val="405E66"/>
                <w:sz w:val="30"/>
                <w:szCs w:val="30"/>
              </w:rPr>
            </w:pPr>
            <w:r w:rsidRPr="00111694">
              <w:rPr>
                <w:rStyle w:val="Hyperlink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 w:eastAsia="ru-RU"/>
              </w:rPr>
              <w:t xml:space="preserve">(від </w:t>
            </w:r>
            <w:hyperlink r:id="rId14" w:tgtFrame="_blank" w:history="1">
              <w:r w:rsidRPr="00111694">
                <w:rPr>
                  <w:rStyle w:val="Hyperlink"/>
                  <w:rFonts w:ascii="Times New Roman" w:hAnsi="Times New Roman" w:cs="Times New Roman"/>
                  <w:color w:val="E36C0A"/>
                  <w:sz w:val="24"/>
                  <w:szCs w:val="24"/>
                  <w:u w:val="none"/>
                  <w:lang w:val="uk-UA"/>
                </w:rPr>
                <w:t>DRC</w:t>
              </w:r>
            </w:hyperlink>
            <w:r w:rsidRPr="00111694">
              <w:rPr>
                <w:rStyle w:val="Hyperlink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800" w:type="dxa"/>
            <w:vAlign w:val="center"/>
          </w:tcPr>
          <w:p w:rsidR="00DE7868" w:rsidRPr="00111694" w:rsidRDefault="00DE7868" w:rsidP="00E55643">
            <w:pPr>
              <w:spacing w:after="0" w:line="228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40</w:t>
            </w:r>
          </w:p>
          <w:p w:rsidR="00DE7868" w:rsidRPr="00111694" w:rsidRDefault="00DE7868" w:rsidP="00E55643">
            <w:pPr>
              <w:spacing w:after="0" w:line="228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тис.дол.США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гуманітарна</w:t>
            </w:r>
          </w:p>
          <w:p w:rsidR="00DE7868" w:rsidRPr="00111694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допомога</w:t>
            </w:r>
          </w:p>
        </w:tc>
        <w:tc>
          <w:tcPr>
            <w:tcW w:w="1103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26.11.2023</w:t>
            </w:r>
          </w:p>
        </w:tc>
      </w:tr>
      <w:tr w:rsidR="00DE7868" w:rsidRPr="002E1EA5" w:rsidTr="00E55643">
        <w:trPr>
          <w:trHeight w:val="586"/>
        </w:trPr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220" w:type="dxa"/>
            <w:tcBorders>
              <w:left w:val="nil"/>
            </w:tcBorders>
            <w:vAlign w:val="center"/>
          </w:tcPr>
          <w:p w:rsidR="00DE7868" w:rsidRPr="00111694" w:rsidRDefault="00DE7868" w:rsidP="00E55643">
            <w:pPr>
              <w:spacing w:after="0" w:line="228" w:lineRule="auto"/>
              <w:ind w:left="34"/>
            </w:pPr>
            <w:hyperlink r:id="rId15" w:history="1"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Підтримка молодіжних центрів</w:t>
              </w:r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: від</w:t>
              </w:r>
            </w:hyperlink>
            <w:r w:rsidRPr="00111694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Pr="00111694">
              <w:rPr>
                <w:rStyle w:val="Hyperlink"/>
                <w:rFonts w:ascii="Times New Roman" w:hAnsi="Times New Roman" w:cs="Times New Roman"/>
                <w:b/>
                <w:bCs/>
                <w:color w:val="31849B"/>
                <w:sz w:val="24"/>
                <w:szCs w:val="24"/>
                <w:u w:val="none"/>
                <w:lang w:val="uk-UA" w:eastAsia="ru-RU"/>
              </w:rPr>
              <w:t>Українсько-данського молодіжного дому</w:t>
            </w:r>
          </w:p>
        </w:tc>
        <w:tc>
          <w:tcPr>
            <w:tcW w:w="1800" w:type="dxa"/>
            <w:vAlign w:val="center"/>
          </w:tcPr>
          <w:p w:rsidR="00DE7868" w:rsidRPr="00111694" w:rsidRDefault="00DE7868" w:rsidP="00E55643">
            <w:pPr>
              <w:spacing w:after="0" w:line="228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20 до 150 тис. грн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молодіжних центрів</w:t>
            </w:r>
          </w:p>
        </w:tc>
        <w:tc>
          <w:tcPr>
            <w:tcW w:w="1103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30.11.2023</w:t>
            </w:r>
          </w:p>
        </w:tc>
      </w:tr>
      <w:tr w:rsidR="00DE7868" w:rsidRPr="002E1EA5" w:rsidTr="00E55643">
        <w:trPr>
          <w:trHeight w:val="586"/>
        </w:trPr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220" w:type="dxa"/>
            <w:tcBorders>
              <w:left w:val="nil"/>
            </w:tcBorders>
            <w:vAlign w:val="center"/>
          </w:tcPr>
          <w:p w:rsidR="00DE7868" w:rsidRPr="00111694" w:rsidRDefault="00DE7868" w:rsidP="00E55643">
            <w:pPr>
              <w:spacing w:after="0" w:line="228" w:lineRule="auto"/>
              <w:ind w:left="34"/>
              <w:rPr>
                <w:rStyle w:val="Hyperlink"/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в рамках Програми “Підтримка підприємниць України від </w:t>
              </w:r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l</w:t>
              </w:r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’</w:t>
              </w:r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or</w:t>
              </w:r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é</w:t>
              </w:r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al</w:t>
              </w:r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Paris</w:t>
              </w:r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”</w:t>
              </w:r>
            </w:hyperlink>
          </w:p>
          <w:p w:rsidR="00DE7868" w:rsidRPr="00111694" w:rsidRDefault="00DE7868" w:rsidP="00E55643">
            <w:pPr>
              <w:spacing w:after="0" w:line="228" w:lineRule="auto"/>
              <w:ind w:left="34"/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DE7868" w:rsidRPr="00111694" w:rsidRDefault="00DE7868" w:rsidP="00E55643">
            <w:pPr>
              <w:spacing w:after="0" w:line="228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650</w:t>
            </w:r>
          </w:p>
          <w:p w:rsidR="00DE7868" w:rsidRPr="00111694" w:rsidRDefault="00DE7868" w:rsidP="00E55643">
            <w:pPr>
              <w:spacing w:after="0" w:line="228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жінок-підприємиць</w:t>
            </w:r>
          </w:p>
        </w:tc>
        <w:tc>
          <w:tcPr>
            <w:tcW w:w="1103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30.11.2023</w:t>
            </w:r>
          </w:p>
        </w:tc>
      </w:tr>
      <w:tr w:rsidR="00DE7868" w:rsidRPr="002E1EA5" w:rsidTr="00E55643">
        <w:trPr>
          <w:trHeight w:val="577"/>
        </w:trPr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220" w:type="dxa"/>
            <w:tcBorders>
              <w:lef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ind w:left="34"/>
            </w:pPr>
            <w:hyperlink r:id="rId17" w:history="1"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Програма </w:t>
              </w:r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інтеграції ветеранів у сільське господарство від</w:t>
              </w:r>
            </w:hyperlink>
            <w:r w:rsidRPr="00111694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r w:rsidRPr="00111694">
              <w:rPr>
                <w:rStyle w:val="Hyperlink"/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  <w:u w:val="none"/>
                <w:lang w:val="uk-UA" w:eastAsia="ru-RU"/>
              </w:rPr>
              <w:t>USAID АГРО</w:t>
            </w:r>
          </w:p>
        </w:tc>
        <w:tc>
          <w:tcPr>
            <w:tcW w:w="1800" w:type="dxa"/>
            <w:vAlign w:val="center"/>
          </w:tcPr>
          <w:p w:rsidR="00DE7868" w:rsidRPr="00111694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6,083 до 9,125 млн грн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сприяння зайнятості ветеранів</w:t>
            </w:r>
          </w:p>
        </w:tc>
        <w:tc>
          <w:tcPr>
            <w:tcW w:w="1103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04.12.2023</w:t>
            </w:r>
          </w:p>
        </w:tc>
      </w:tr>
      <w:tr w:rsidR="00DE7868" w:rsidRPr="002E1EA5" w:rsidTr="00E55643">
        <w:trPr>
          <w:trHeight w:val="577"/>
        </w:trPr>
        <w:tc>
          <w:tcPr>
            <w:tcW w:w="468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220" w:type="dxa"/>
            <w:tcBorders>
              <w:lef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rPr>
                <w:lang w:val="uk-UA"/>
              </w:rPr>
            </w:pPr>
            <w:hyperlink r:id="rId18" w:history="1">
              <w:r w:rsidRPr="0011169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Відкритий конкурс для соціальних підприємств і імпакт-бізнесів на фінансову підтримку</w:t>
              </w:r>
            </w:hyperlink>
            <w:r w:rsidRPr="00111694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Pr="00111694">
              <w:rPr>
                <w:rStyle w:val="Hyperlink"/>
                <w:rFonts w:ascii="Times New Roman" w:hAnsi="Times New Roman" w:cs="Times New Roman"/>
                <w:b/>
                <w:bCs/>
                <w:color w:val="31849B"/>
                <w:sz w:val="24"/>
                <w:szCs w:val="24"/>
                <w:u w:val="none"/>
                <w:lang w:val="uk-UA" w:eastAsia="ru-RU"/>
              </w:rPr>
              <w:t>Ukrainian Social Venture Fund</w:t>
            </w:r>
            <w:r w:rsidRPr="00111694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800" w:type="dxa"/>
            <w:vAlign w:val="center"/>
          </w:tcPr>
          <w:p w:rsidR="00DE7868" w:rsidRPr="00111694" w:rsidRDefault="00DE7868" w:rsidP="00E55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 xml:space="preserve">33 </w:t>
            </w:r>
            <w:r w:rsidRPr="0011169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тис.</w:t>
            </w:r>
            <w:r w:rsidRPr="0011169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 Євро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соціального підприємництва</w:t>
            </w:r>
          </w:p>
        </w:tc>
        <w:tc>
          <w:tcPr>
            <w:tcW w:w="1103" w:type="dxa"/>
            <w:tcBorders>
              <w:left w:val="nil"/>
              <w:right w:val="nil"/>
            </w:tcBorders>
            <w:vAlign w:val="center"/>
          </w:tcPr>
          <w:p w:rsidR="00DE7868" w:rsidRPr="00111694" w:rsidRDefault="00DE7868" w:rsidP="00E55643">
            <w:pPr>
              <w:spacing w:after="0" w:line="21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116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10.12.2023</w:t>
            </w:r>
          </w:p>
        </w:tc>
      </w:tr>
    </w:tbl>
    <w:p w:rsidR="00DE7868" w:rsidRDefault="00DE7868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7868" w:rsidRDefault="00DE7868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7868" w:rsidRPr="001C1427" w:rsidRDefault="00DE7868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E7868" w:rsidRPr="001C1427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9A6176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0"/>
  </w:num>
  <w:num w:numId="7">
    <w:abstractNumId w:val="10"/>
  </w:num>
  <w:num w:numId="8">
    <w:abstractNumId w:val="8"/>
  </w:num>
  <w:num w:numId="9">
    <w:abstractNumId w:val="17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  <w:num w:numId="14">
    <w:abstractNumId w:val="18"/>
  </w:num>
  <w:num w:numId="15">
    <w:abstractNumId w:val="14"/>
  </w:num>
  <w:num w:numId="16">
    <w:abstractNumId w:val="2"/>
  </w:num>
  <w:num w:numId="17">
    <w:abstractNumId w:val="11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396"/>
    <w:rsid w:val="000005C8"/>
    <w:rsid w:val="00001923"/>
    <w:rsid w:val="00005F88"/>
    <w:rsid w:val="00013BA3"/>
    <w:rsid w:val="00020DDF"/>
    <w:rsid w:val="0002745B"/>
    <w:rsid w:val="000476B9"/>
    <w:rsid w:val="00052CEA"/>
    <w:rsid w:val="00054C72"/>
    <w:rsid w:val="00054D13"/>
    <w:rsid w:val="0006107D"/>
    <w:rsid w:val="00061F4F"/>
    <w:rsid w:val="000774A0"/>
    <w:rsid w:val="00082F07"/>
    <w:rsid w:val="0008321C"/>
    <w:rsid w:val="00084238"/>
    <w:rsid w:val="0008541F"/>
    <w:rsid w:val="00085DDD"/>
    <w:rsid w:val="00093A80"/>
    <w:rsid w:val="0009705D"/>
    <w:rsid w:val="000A0E03"/>
    <w:rsid w:val="000A25EF"/>
    <w:rsid w:val="000A43EA"/>
    <w:rsid w:val="000B0E25"/>
    <w:rsid w:val="000B3D37"/>
    <w:rsid w:val="000B4E08"/>
    <w:rsid w:val="000B6741"/>
    <w:rsid w:val="000C198A"/>
    <w:rsid w:val="000C205D"/>
    <w:rsid w:val="000C3009"/>
    <w:rsid w:val="000C73B1"/>
    <w:rsid w:val="000D36E0"/>
    <w:rsid w:val="000D4BD7"/>
    <w:rsid w:val="000D6866"/>
    <w:rsid w:val="000E4AA3"/>
    <w:rsid w:val="000E5628"/>
    <w:rsid w:val="000E58A0"/>
    <w:rsid w:val="00100B02"/>
    <w:rsid w:val="0010500E"/>
    <w:rsid w:val="0010731A"/>
    <w:rsid w:val="00111694"/>
    <w:rsid w:val="00117E59"/>
    <w:rsid w:val="00121461"/>
    <w:rsid w:val="00121856"/>
    <w:rsid w:val="001344C8"/>
    <w:rsid w:val="00145CBB"/>
    <w:rsid w:val="00150D85"/>
    <w:rsid w:val="001547DA"/>
    <w:rsid w:val="00157DA7"/>
    <w:rsid w:val="00161740"/>
    <w:rsid w:val="001644F5"/>
    <w:rsid w:val="00164705"/>
    <w:rsid w:val="00175D5C"/>
    <w:rsid w:val="00180153"/>
    <w:rsid w:val="0018290C"/>
    <w:rsid w:val="00183E9C"/>
    <w:rsid w:val="00187924"/>
    <w:rsid w:val="00193AC4"/>
    <w:rsid w:val="001972EE"/>
    <w:rsid w:val="001A1EEB"/>
    <w:rsid w:val="001A5573"/>
    <w:rsid w:val="001B132B"/>
    <w:rsid w:val="001B1FB7"/>
    <w:rsid w:val="001B4ABE"/>
    <w:rsid w:val="001B5E0E"/>
    <w:rsid w:val="001C0118"/>
    <w:rsid w:val="001C1427"/>
    <w:rsid w:val="001C261A"/>
    <w:rsid w:val="001C303C"/>
    <w:rsid w:val="001D13E3"/>
    <w:rsid w:val="001D2721"/>
    <w:rsid w:val="001D3034"/>
    <w:rsid w:val="001E0DAA"/>
    <w:rsid w:val="001E2FF0"/>
    <w:rsid w:val="001E3D1C"/>
    <w:rsid w:val="001E6428"/>
    <w:rsid w:val="001E6720"/>
    <w:rsid w:val="001E6CC2"/>
    <w:rsid w:val="001F19A1"/>
    <w:rsid w:val="001F66CD"/>
    <w:rsid w:val="002012D0"/>
    <w:rsid w:val="0020507B"/>
    <w:rsid w:val="00211651"/>
    <w:rsid w:val="00212F1B"/>
    <w:rsid w:val="002145D7"/>
    <w:rsid w:val="00221D48"/>
    <w:rsid w:val="002332CF"/>
    <w:rsid w:val="00236EC4"/>
    <w:rsid w:val="00240013"/>
    <w:rsid w:val="00243473"/>
    <w:rsid w:val="00243F28"/>
    <w:rsid w:val="002527C5"/>
    <w:rsid w:val="002529B6"/>
    <w:rsid w:val="002655E9"/>
    <w:rsid w:val="002669CC"/>
    <w:rsid w:val="00266CD2"/>
    <w:rsid w:val="002719C7"/>
    <w:rsid w:val="002875E2"/>
    <w:rsid w:val="00294C18"/>
    <w:rsid w:val="00295500"/>
    <w:rsid w:val="0029633E"/>
    <w:rsid w:val="00296439"/>
    <w:rsid w:val="002A4C75"/>
    <w:rsid w:val="002A79E1"/>
    <w:rsid w:val="002C1E37"/>
    <w:rsid w:val="002C3EEF"/>
    <w:rsid w:val="002C56D3"/>
    <w:rsid w:val="002D0874"/>
    <w:rsid w:val="002D6518"/>
    <w:rsid w:val="002E1EA5"/>
    <w:rsid w:val="002F6137"/>
    <w:rsid w:val="00302C7C"/>
    <w:rsid w:val="00322216"/>
    <w:rsid w:val="00351C87"/>
    <w:rsid w:val="0035587D"/>
    <w:rsid w:val="00363B24"/>
    <w:rsid w:val="00363BCB"/>
    <w:rsid w:val="00367E76"/>
    <w:rsid w:val="00371CAB"/>
    <w:rsid w:val="00375513"/>
    <w:rsid w:val="003828D0"/>
    <w:rsid w:val="0038487B"/>
    <w:rsid w:val="00390C8D"/>
    <w:rsid w:val="003B291B"/>
    <w:rsid w:val="003B51CF"/>
    <w:rsid w:val="003B67B0"/>
    <w:rsid w:val="003C71A2"/>
    <w:rsid w:val="003E271B"/>
    <w:rsid w:val="003E3E15"/>
    <w:rsid w:val="003F0CAC"/>
    <w:rsid w:val="00401A3E"/>
    <w:rsid w:val="00407DB8"/>
    <w:rsid w:val="00407F6F"/>
    <w:rsid w:val="00415575"/>
    <w:rsid w:val="00427820"/>
    <w:rsid w:val="00427A2C"/>
    <w:rsid w:val="00434A81"/>
    <w:rsid w:val="0043580D"/>
    <w:rsid w:val="0044154B"/>
    <w:rsid w:val="00441ECA"/>
    <w:rsid w:val="00454B1E"/>
    <w:rsid w:val="00455092"/>
    <w:rsid w:val="00467779"/>
    <w:rsid w:val="00471361"/>
    <w:rsid w:val="00475A6F"/>
    <w:rsid w:val="00481236"/>
    <w:rsid w:val="004922B8"/>
    <w:rsid w:val="0049512C"/>
    <w:rsid w:val="004966E5"/>
    <w:rsid w:val="004A7A91"/>
    <w:rsid w:val="004B1DAB"/>
    <w:rsid w:val="004C36C9"/>
    <w:rsid w:val="004E15F8"/>
    <w:rsid w:val="004E1C0C"/>
    <w:rsid w:val="004E5D01"/>
    <w:rsid w:val="004E66C4"/>
    <w:rsid w:val="004E7FE6"/>
    <w:rsid w:val="00500555"/>
    <w:rsid w:val="005018A1"/>
    <w:rsid w:val="00503BBA"/>
    <w:rsid w:val="00507A3B"/>
    <w:rsid w:val="005130A9"/>
    <w:rsid w:val="005145F7"/>
    <w:rsid w:val="005313DC"/>
    <w:rsid w:val="005412EE"/>
    <w:rsid w:val="00550E4A"/>
    <w:rsid w:val="00555FA1"/>
    <w:rsid w:val="00560B21"/>
    <w:rsid w:val="00562429"/>
    <w:rsid w:val="00562D37"/>
    <w:rsid w:val="00563F03"/>
    <w:rsid w:val="005751DF"/>
    <w:rsid w:val="00581A56"/>
    <w:rsid w:val="00587B2E"/>
    <w:rsid w:val="00594167"/>
    <w:rsid w:val="00594A85"/>
    <w:rsid w:val="005955DE"/>
    <w:rsid w:val="005B5953"/>
    <w:rsid w:val="005B60AB"/>
    <w:rsid w:val="005B6F08"/>
    <w:rsid w:val="005C10FB"/>
    <w:rsid w:val="005D21CD"/>
    <w:rsid w:val="005D6927"/>
    <w:rsid w:val="005E1C6F"/>
    <w:rsid w:val="005F072D"/>
    <w:rsid w:val="005F2D66"/>
    <w:rsid w:val="005F435B"/>
    <w:rsid w:val="00600F2E"/>
    <w:rsid w:val="00601C5E"/>
    <w:rsid w:val="0060387D"/>
    <w:rsid w:val="00604EA6"/>
    <w:rsid w:val="00607424"/>
    <w:rsid w:val="00613061"/>
    <w:rsid w:val="006221D2"/>
    <w:rsid w:val="00626C25"/>
    <w:rsid w:val="0062782E"/>
    <w:rsid w:val="00632A22"/>
    <w:rsid w:val="00643358"/>
    <w:rsid w:val="006507D5"/>
    <w:rsid w:val="00652BA4"/>
    <w:rsid w:val="00653CF6"/>
    <w:rsid w:val="0065692C"/>
    <w:rsid w:val="00660FD0"/>
    <w:rsid w:val="00682C93"/>
    <w:rsid w:val="00684D5D"/>
    <w:rsid w:val="006A2F85"/>
    <w:rsid w:val="006A4404"/>
    <w:rsid w:val="006A5AA6"/>
    <w:rsid w:val="006B3957"/>
    <w:rsid w:val="006C5EBA"/>
    <w:rsid w:val="006D6A07"/>
    <w:rsid w:val="006D7ECB"/>
    <w:rsid w:val="006E5824"/>
    <w:rsid w:val="006F1F5F"/>
    <w:rsid w:val="006F6F64"/>
    <w:rsid w:val="0070541D"/>
    <w:rsid w:val="007055E4"/>
    <w:rsid w:val="00706955"/>
    <w:rsid w:val="0071083E"/>
    <w:rsid w:val="00723BBC"/>
    <w:rsid w:val="00731576"/>
    <w:rsid w:val="00734FF9"/>
    <w:rsid w:val="00735D20"/>
    <w:rsid w:val="00740B55"/>
    <w:rsid w:val="0074310A"/>
    <w:rsid w:val="007443BC"/>
    <w:rsid w:val="00744CF5"/>
    <w:rsid w:val="00763001"/>
    <w:rsid w:val="007663CC"/>
    <w:rsid w:val="00767849"/>
    <w:rsid w:val="00767859"/>
    <w:rsid w:val="0077074E"/>
    <w:rsid w:val="00771CB3"/>
    <w:rsid w:val="00771F03"/>
    <w:rsid w:val="007724F9"/>
    <w:rsid w:val="00775458"/>
    <w:rsid w:val="00782382"/>
    <w:rsid w:val="007910DB"/>
    <w:rsid w:val="00796D5A"/>
    <w:rsid w:val="007A0ACC"/>
    <w:rsid w:val="007A1A9E"/>
    <w:rsid w:val="007A3D77"/>
    <w:rsid w:val="007A728C"/>
    <w:rsid w:val="007B4822"/>
    <w:rsid w:val="007B4CBD"/>
    <w:rsid w:val="007B6EFF"/>
    <w:rsid w:val="007C0434"/>
    <w:rsid w:val="007D389C"/>
    <w:rsid w:val="007D3BA2"/>
    <w:rsid w:val="007D6F48"/>
    <w:rsid w:val="007E2BE0"/>
    <w:rsid w:val="007F0D2D"/>
    <w:rsid w:val="007F73E4"/>
    <w:rsid w:val="0080288D"/>
    <w:rsid w:val="008029F4"/>
    <w:rsid w:val="00805086"/>
    <w:rsid w:val="00805C53"/>
    <w:rsid w:val="00805E45"/>
    <w:rsid w:val="00807220"/>
    <w:rsid w:val="00810799"/>
    <w:rsid w:val="008112F6"/>
    <w:rsid w:val="0082439F"/>
    <w:rsid w:val="00832E7E"/>
    <w:rsid w:val="008353AC"/>
    <w:rsid w:val="00835FBD"/>
    <w:rsid w:val="00836C2B"/>
    <w:rsid w:val="00840AC3"/>
    <w:rsid w:val="00846288"/>
    <w:rsid w:val="008504E0"/>
    <w:rsid w:val="0085075C"/>
    <w:rsid w:val="00853C7B"/>
    <w:rsid w:val="00863756"/>
    <w:rsid w:val="00873B73"/>
    <w:rsid w:val="00881B26"/>
    <w:rsid w:val="00883DF0"/>
    <w:rsid w:val="00884A87"/>
    <w:rsid w:val="008927DB"/>
    <w:rsid w:val="00896C08"/>
    <w:rsid w:val="008A2613"/>
    <w:rsid w:val="008B0839"/>
    <w:rsid w:val="008B0BF9"/>
    <w:rsid w:val="008B6C85"/>
    <w:rsid w:val="008B6D27"/>
    <w:rsid w:val="008C05F4"/>
    <w:rsid w:val="008C39E0"/>
    <w:rsid w:val="008C5EA1"/>
    <w:rsid w:val="008F3831"/>
    <w:rsid w:val="0091307A"/>
    <w:rsid w:val="009214B8"/>
    <w:rsid w:val="00921F3A"/>
    <w:rsid w:val="00922BFF"/>
    <w:rsid w:val="009317A0"/>
    <w:rsid w:val="00932D49"/>
    <w:rsid w:val="00934400"/>
    <w:rsid w:val="00934A8C"/>
    <w:rsid w:val="00941430"/>
    <w:rsid w:val="00942EC6"/>
    <w:rsid w:val="0094306D"/>
    <w:rsid w:val="0094578C"/>
    <w:rsid w:val="00952500"/>
    <w:rsid w:val="00956FCC"/>
    <w:rsid w:val="0096236E"/>
    <w:rsid w:val="00963FF1"/>
    <w:rsid w:val="00970ABB"/>
    <w:rsid w:val="0097220A"/>
    <w:rsid w:val="009726CC"/>
    <w:rsid w:val="009850FB"/>
    <w:rsid w:val="00985C9E"/>
    <w:rsid w:val="00996E5A"/>
    <w:rsid w:val="009A0914"/>
    <w:rsid w:val="009A1088"/>
    <w:rsid w:val="009A1BB0"/>
    <w:rsid w:val="009B0E34"/>
    <w:rsid w:val="009B1BED"/>
    <w:rsid w:val="009B4B69"/>
    <w:rsid w:val="009B7DFC"/>
    <w:rsid w:val="009C484B"/>
    <w:rsid w:val="009C7735"/>
    <w:rsid w:val="009D0E2B"/>
    <w:rsid w:val="009D29BC"/>
    <w:rsid w:val="009D4460"/>
    <w:rsid w:val="009D4F3E"/>
    <w:rsid w:val="009D68B9"/>
    <w:rsid w:val="009D72FB"/>
    <w:rsid w:val="009E0372"/>
    <w:rsid w:val="009E06BE"/>
    <w:rsid w:val="009E67FD"/>
    <w:rsid w:val="009E6D02"/>
    <w:rsid w:val="009F02DF"/>
    <w:rsid w:val="00A17C4F"/>
    <w:rsid w:val="00A20A41"/>
    <w:rsid w:val="00A232E4"/>
    <w:rsid w:val="00A23A2A"/>
    <w:rsid w:val="00A24918"/>
    <w:rsid w:val="00A3432B"/>
    <w:rsid w:val="00A41757"/>
    <w:rsid w:val="00A4592C"/>
    <w:rsid w:val="00A4794F"/>
    <w:rsid w:val="00A50A3E"/>
    <w:rsid w:val="00A54DA2"/>
    <w:rsid w:val="00A6293B"/>
    <w:rsid w:val="00A63A74"/>
    <w:rsid w:val="00A664B3"/>
    <w:rsid w:val="00A66E0C"/>
    <w:rsid w:val="00A721F7"/>
    <w:rsid w:val="00A835CE"/>
    <w:rsid w:val="00AA0FEF"/>
    <w:rsid w:val="00AA21A0"/>
    <w:rsid w:val="00AA45EF"/>
    <w:rsid w:val="00AB2ABF"/>
    <w:rsid w:val="00AC0814"/>
    <w:rsid w:val="00AC1B8B"/>
    <w:rsid w:val="00AC55E0"/>
    <w:rsid w:val="00AD30BB"/>
    <w:rsid w:val="00AD4732"/>
    <w:rsid w:val="00AD63A1"/>
    <w:rsid w:val="00AE365A"/>
    <w:rsid w:val="00AE43AB"/>
    <w:rsid w:val="00AE63CD"/>
    <w:rsid w:val="00B1175A"/>
    <w:rsid w:val="00B15BFC"/>
    <w:rsid w:val="00B34187"/>
    <w:rsid w:val="00B35346"/>
    <w:rsid w:val="00B46888"/>
    <w:rsid w:val="00B47963"/>
    <w:rsid w:val="00B52071"/>
    <w:rsid w:val="00B534D6"/>
    <w:rsid w:val="00B60316"/>
    <w:rsid w:val="00B65C37"/>
    <w:rsid w:val="00B7008A"/>
    <w:rsid w:val="00B700A5"/>
    <w:rsid w:val="00B72FE4"/>
    <w:rsid w:val="00B7362A"/>
    <w:rsid w:val="00B75460"/>
    <w:rsid w:val="00B82D5A"/>
    <w:rsid w:val="00B9217D"/>
    <w:rsid w:val="00B92F22"/>
    <w:rsid w:val="00B93EAE"/>
    <w:rsid w:val="00B93FC5"/>
    <w:rsid w:val="00B94619"/>
    <w:rsid w:val="00B96DDD"/>
    <w:rsid w:val="00B970F5"/>
    <w:rsid w:val="00BA2B81"/>
    <w:rsid w:val="00BA530F"/>
    <w:rsid w:val="00BA688B"/>
    <w:rsid w:val="00BB0B70"/>
    <w:rsid w:val="00BB24DA"/>
    <w:rsid w:val="00BB347C"/>
    <w:rsid w:val="00BC12B1"/>
    <w:rsid w:val="00BC2AE1"/>
    <w:rsid w:val="00BC5617"/>
    <w:rsid w:val="00BD1FB7"/>
    <w:rsid w:val="00BD2B0C"/>
    <w:rsid w:val="00BD4DA6"/>
    <w:rsid w:val="00BE4AD8"/>
    <w:rsid w:val="00BE6CD8"/>
    <w:rsid w:val="00BF7758"/>
    <w:rsid w:val="00C00121"/>
    <w:rsid w:val="00C07BB4"/>
    <w:rsid w:val="00C07CAF"/>
    <w:rsid w:val="00C12E2F"/>
    <w:rsid w:val="00C20AA8"/>
    <w:rsid w:val="00C233D6"/>
    <w:rsid w:val="00C46662"/>
    <w:rsid w:val="00C62230"/>
    <w:rsid w:val="00C62A56"/>
    <w:rsid w:val="00C631E2"/>
    <w:rsid w:val="00C64015"/>
    <w:rsid w:val="00C65196"/>
    <w:rsid w:val="00C708A8"/>
    <w:rsid w:val="00C7120E"/>
    <w:rsid w:val="00C71977"/>
    <w:rsid w:val="00C719CA"/>
    <w:rsid w:val="00C7339D"/>
    <w:rsid w:val="00C77CC4"/>
    <w:rsid w:val="00C84DB8"/>
    <w:rsid w:val="00C859C5"/>
    <w:rsid w:val="00C91632"/>
    <w:rsid w:val="00C91A1F"/>
    <w:rsid w:val="00CA029D"/>
    <w:rsid w:val="00CA2368"/>
    <w:rsid w:val="00CA48FD"/>
    <w:rsid w:val="00CA54E6"/>
    <w:rsid w:val="00CA7B23"/>
    <w:rsid w:val="00CB1693"/>
    <w:rsid w:val="00CB1B02"/>
    <w:rsid w:val="00CB23A3"/>
    <w:rsid w:val="00CB3D8A"/>
    <w:rsid w:val="00CB4119"/>
    <w:rsid w:val="00CB4326"/>
    <w:rsid w:val="00CB6490"/>
    <w:rsid w:val="00CC27A4"/>
    <w:rsid w:val="00CD0067"/>
    <w:rsid w:val="00CD22EF"/>
    <w:rsid w:val="00CE4077"/>
    <w:rsid w:val="00CE45FC"/>
    <w:rsid w:val="00CE6B64"/>
    <w:rsid w:val="00CF5865"/>
    <w:rsid w:val="00CF5E1B"/>
    <w:rsid w:val="00D03E17"/>
    <w:rsid w:val="00D05860"/>
    <w:rsid w:val="00D0668A"/>
    <w:rsid w:val="00D07454"/>
    <w:rsid w:val="00D151C8"/>
    <w:rsid w:val="00D2062E"/>
    <w:rsid w:val="00D20AC2"/>
    <w:rsid w:val="00D217A5"/>
    <w:rsid w:val="00D27F60"/>
    <w:rsid w:val="00D37E38"/>
    <w:rsid w:val="00D40782"/>
    <w:rsid w:val="00D50610"/>
    <w:rsid w:val="00D50B7E"/>
    <w:rsid w:val="00D52912"/>
    <w:rsid w:val="00D60876"/>
    <w:rsid w:val="00D649C4"/>
    <w:rsid w:val="00D80DF1"/>
    <w:rsid w:val="00D85FDB"/>
    <w:rsid w:val="00D951F8"/>
    <w:rsid w:val="00DA0932"/>
    <w:rsid w:val="00DA3E96"/>
    <w:rsid w:val="00DC2B91"/>
    <w:rsid w:val="00DC5170"/>
    <w:rsid w:val="00DC6D93"/>
    <w:rsid w:val="00DD64EB"/>
    <w:rsid w:val="00DE7868"/>
    <w:rsid w:val="00DF0907"/>
    <w:rsid w:val="00DF381F"/>
    <w:rsid w:val="00DF4AD1"/>
    <w:rsid w:val="00DF599B"/>
    <w:rsid w:val="00DF7EAF"/>
    <w:rsid w:val="00DF7FA8"/>
    <w:rsid w:val="00E069EE"/>
    <w:rsid w:val="00E1755C"/>
    <w:rsid w:val="00E2160A"/>
    <w:rsid w:val="00E31168"/>
    <w:rsid w:val="00E311F3"/>
    <w:rsid w:val="00E313ED"/>
    <w:rsid w:val="00E53480"/>
    <w:rsid w:val="00E544A9"/>
    <w:rsid w:val="00E55643"/>
    <w:rsid w:val="00E61AD6"/>
    <w:rsid w:val="00E63BBE"/>
    <w:rsid w:val="00E67291"/>
    <w:rsid w:val="00E67F31"/>
    <w:rsid w:val="00E72AB9"/>
    <w:rsid w:val="00E73758"/>
    <w:rsid w:val="00E75F97"/>
    <w:rsid w:val="00E77396"/>
    <w:rsid w:val="00E77A8D"/>
    <w:rsid w:val="00E91740"/>
    <w:rsid w:val="00E937AF"/>
    <w:rsid w:val="00E978D0"/>
    <w:rsid w:val="00EA32EF"/>
    <w:rsid w:val="00EB0290"/>
    <w:rsid w:val="00EB15C5"/>
    <w:rsid w:val="00EB1702"/>
    <w:rsid w:val="00EB20C4"/>
    <w:rsid w:val="00EB2C7F"/>
    <w:rsid w:val="00EB5AB2"/>
    <w:rsid w:val="00EB654F"/>
    <w:rsid w:val="00EC74CB"/>
    <w:rsid w:val="00EC7DB1"/>
    <w:rsid w:val="00ED6351"/>
    <w:rsid w:val="00ED6F62"/>
    <w:rsid w:val="00EE3646"/>
    <w:rsid w:val="00EE4F95"/>
    <w:rsid w:val="00EE587B"/>
    <w:rsid w:val="00EF05E6"/>
    <w:rsid w:val="00EF4334"/>
    <w:rsid w:val="00F22705"/>
    <w:rsid w:val="00F32153"/>
    <w:rsid w:val="00F42FD6"/>
    <w:rsid w:val="00F436F8"/>
    <w:rsid w:val="00F47BF5"/>
    <w:rsid w:val="00F53268"/>
    <w:rsid w:val="00F56B4D"/>
    <w:rsid w:val="00F57113"/>
    <w:rsid w:val="00F66C8A"/>
    <w:rsid w:val="00F706BF"/>
    <w:rsid w:val="00F72540"/>
    <w:rsid w:val="00F72ABF"/>
    <w:rsid w:val="00F73700"/>
    <w:rsid w:val="00F755AD"/>
    <w:rsid w:val="00F807C0"/>
    <w:rsid w:val="00F80C49"/>
    <w:rsid w:val="00F83F21"/>
    <w:rsid w:val="00F84121"/>
    <w:rsid w:val="00F8665B"/>
    <w:rsid w:val="00F87318"/>
    <w:rsid w:val="00F90BC4"/>
    <w:rsid w:val="00F92647"/>
    <w:rsid w:val="00F95700"/>
    <w:rsid w:val="00FA3F5A"/>
    <w:rsid w:val="00FC1224"/>
    <w:rsid w:val="00FC3923"/>
    <w:rsid w:val="00FC3EED"/>
    <w:rsid w:val="00FC72EC"/>
    <w:rsid w:val="00FD1FD3"/>
    <w:rsid w:val="00FE0ACC"/>
    <w:rsid w:val="00FE32A9"/>
    <w:rsid w:val="00FE3527"/>
    <w:rsid w:val="00FE3D3C"/>
    <w:rsid w:val="00FF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740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439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01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439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01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695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rsid w:val="00B3418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34187"/>
    <w:pPr>
      <w:ind w:left="720"/>
    </w:pPr>
  </w:style>
  <w:style w:type="paragraph" w:customStyle="1" w:styleId="xfmc3">
    <w:name w:val="xfmc3"/>
    <w:basedOn w:val="Normal"/>
    <w:uiPriority w:val="99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5587D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D40782"/>
    <w:rPr>
      <w:color w:val="800080"/>
      <w:u w:val="single"/>
    </w:rPr>
  </w:style>
  <w:style w:type="paragraph" w:styleId="NormalWeb">
    <w:name w:val="Normal (Web)"/>
    <w:basedOn w:val="Normal"/>
    <w:uiPriority w:val="99"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7C5"/>
    <w:rPr>
      <w:rFonts w:ascii="Tahoma" w:hAnsi="Tahoma" w:cs="Tahoma"/>
      <w:sz w:val="16"/>
      <w:szCs w:val="16"/>
    </w:rPr>
  </w:style>
  <w:style w:type="character" w:customStyle="1" w:styleId="caps">
    <w:name w:val="caps"/>
    <w:basedOn w:val="DefaultParagraphFont"/>
    <w:uiPriority w:val="99"/>
    <w:rsid w:val="00C64015"/>
  </w:style>
  <w:style w:type="table" w:styleId="TableGrid">
    <w:name w:val="Table Grid"/>
    <w:basedOn w:val="TableNormal"/>
    <w:uiPriority w:val="99"/>
    <w:rsid w:val="00C859C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084238"/>
    <w:rPr>
      <w:i/>
      <w:iCs/>
    </w:rPr>
  </w:style>
  <w:style w:type="character" w:customStyle="1" w:styleId="xt0psk2">
    <w:name w:val="xt0psk2"/>
    <w:basedOn w:val="DefaultParagraphFont"/>
    <w:uiPriority w:val="99"/>
    <w:rsid w:val="00D06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8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84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68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49467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94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467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4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94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468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4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9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8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49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68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76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9949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67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9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94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4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9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9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680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68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68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https://www.prostir.ua/?grants=hrantova-prohrama-dlya-hromadskyh-orhanizatsij-na-realizatsiyu-projektiv-iz-nadannya-humanitarnoji-dopomohy" TargetMode="External"/><Relationship Id="rId18" Type="http://schemas.openxmlformats.org/officeDocument/2006/relationships/hyperlink" Target="https://www.prostir.ua/?grants=vidkrytyj-konkurs-dlya-sotsialnyh-pidpryjemstv-i-impakt-biznesiv-na-finansovu-pidtrymk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https://www.prostir.ua/?grants=tsentr-innovatsij-ta-pidpryjemnytstva-nnov8-zapuskaje-6-misyachnu-oflajn-venchurnu-prohramu-dlya-pidpryjemtsiv-mission-possible" TargetMode="External"/><Relationship Id="rId17" Type="http://schemas.openxmlformats.org/officeDocument/2006/relationships/hyperlink" Target="https://www.prostir.ua/?grants=prohrama-usaid-ahro-nadast-182-mln-hrn-spivfinansuvannya-dlya-intehratsiji-veteraniv-u-silske-hospodarstv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aszmin.com.ua/650-000-grn-granty-v-ramkah-programy-pidtrymka-pidpryyemnyts-ukrayiny-vid-loreal-pari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www.prostir.ua/?grants=uwe-hub-oholoshuje-pro-stvorennya-katalohu-zhinochyh-biznesiv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prostir.ua/?grants=pidtrymka-molodizhnyh-tsentriv-tryvaje-podacha-na-prohramu-vid-ukrajinsko-danskoho-molodizhnoho-domu" TargetMode="External"/><Relationship Id="rId10" Type="http://schemas.openxmlformats.org/officeDocument/2006/relationships/hyperlink" Target="https://www.prostir.ua/?grants=1000-zhinok-otrymayut-bezoplatne-navchannya-vid-projector-foundation-oholosheno-pershyj-nabi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hyperlink" Target="https://www.facebook.com/DRCinUA?__cft__%5b0%5d=AZWz-j21k2UJw0-bhHehqAmcn9tUJdbLU8ef_ibSxCaFg6K7EaX8CslMnO0uRVbBZ026q8-8PcmJ74mD5dB43QIa5Yf-BldV_AKSHrqGYA-8EIOqaa759LX3d8nw_LKvNPNqv93ZDjjKMN8aBVM_rfhp6HJg9MQEgr1pZTdrPS3AddYaIOkcORu8pHkAhc69d6w&amp;__tn__=-UC%2CP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1185</TotalTime>
  <Pages>1</Pages>
  <Words>1790</Words>
  <Characters>1021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Admin123</cp:lastModifiedBy>
  <cp:revision>535</cp:revision>
  <cp:lastPrinted>2023-07-05T06:50:00Z</cp:lastPrinted>
  <dcterms:created xsi:type="dcterms:W3CDTF">2023-07-04T07:51:00Z</dcterms:created>
  <dcterms:modified xsi:type="dcterms:W3CDTF">2023-11-13T10:17:00Z</dcterms:modified>
</cp:coreProperties>
</file>